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55E8" w14:textId="77777777" w:rsidR="008225E7" w:rsidRDefault="008225E7">
      <w:pPr>
        <w:pStyle w:val="berschrift6"/>
        <w:rPr>
          <w:color w:val="0000FF"/>
          <w:sz w:val="32"/>
        </w:rPr>
      </w:pPr>
      <w:r>
        <w:rPr>
          <w:color w:val="0000FF"/>
          <w:sz w:val="32"/>
        </w:rPr>
        <w:t xml:space="preserve">   Anmeldung zur</w:t>
      </w:r>
    </w:p>
    <w:tbl>
      <w:tblPr>
        <w:tblW w:w="11923" w:type="dxa"/>
        <w:tblInd w:w="-2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9"/>
        <w:gridCol w:w="74"/>
        <w:gridCol w:w="27"/>
        <w:gridCol w:w="8"/>
        <w:gridCol w:w="1818"/>
        <w:gridCol w:w="3123"/>
        <w:gridCol w:w="235"/>
        <w:gridCol w:w="58"/>
        <w:gridCol w:w="141"/>
        <w:gridCol w:w="978"/>
        <w:gridCol w:w="1846"/>
        <w:gridCol w:w="202"/>
        <w:gridCol w:w="15"/>
        <w:gridCol w:w="127"/>
        <w:gridCol w:w="15"/>
        <w:gridCol w:w="65"/>
        <w:gridCol w:w="16"/>
        <w:gridCol w:w="64"/>
        <w:gridCol w:w="56"/>
        <w:gridCol w:w="8"/>
        <w:gridCol w:w="9"/>
        <w:gridCol w:w="80"/>
        <w:gridCol w:w="64"/>
        <w:gridCol w:w="19"/>
        <w:gridCol w:w="72"/>
        <w:gridCol w:w="17"/>
        <w:gridCol w:w="199"/>
        <w:gridCol w:w="80"/>
        <w:gridCol w:w="312"/>
        <w:gridCol w:w="305"/>
        <w:gridCol w:w="17"/>
        <w:gridCol w:w="387"/>
        <w:gridCol w:w="883"/>
        <w:gridCol w:w="154"/>
      </w:tblGrid>
      <w:tr w:rsidR="00A67230" w14:paraId="0E91C7EA" w14:textId="77777777" w:rsidTr="00A67230">
        <w:trPr>
          <w:trHeight w:val="316"/>
        </w:trPr>
        <w:tc>
          <w:tcPr>
            <w:tcW w:w="5499" w:type="dxa"/>
            <w:gridSpan w:val="6"/>
            <w:tcBorders>
              <w:top w:val="nil"/>
              <w:left w:val="nil"/>
              <w:bottom w:val="nil"/>
            </w:tcBorders>
          </w:tcPr>
          <w:p w14:paraId="332E8C89" w14:textId="2ED64408" w:rsidR="00A67230" w:rsidRDefault="00A67230">
            <w:pPr>
              <w:rPr>
                <w:b/>
                <w:color w:val="0000FF"/>
                <w:sz w:val="32"/>
                <w:u w:val="single"/>
              </w:rPr>
            </w:pPr>
            <w:r>
              <w:rPr>
                <w:b/>
                <w:color w:val="000000"/>
                <w:sz w:val="32"/>
              </w:rPr>
              <w:t xml:space="preserve">     </w:t>
            </w:r>
            <w:r>
              <w:rPr>
                <w:b/>
                <w:color w:val="0000FF"/>
                <w:sz w:val="32"/>
                <w:u w:val="single"/>
              </w:rPr>
              <w:t xml:space="preserve">Kreismeisterschaft </w:t>
            </w: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1BD222C9" w14:textId="77777777" w:rsidR="00A67230" w:rsidRDefault="00A67230">
            <w:pPr>
              <w:rPr>
                <w:b/>
                <w:color w:val="000000"/>
                <w:sz w:val="32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678D49A4" w14:textId="77777777" w:rsidR="00A67230" w:rsidRDefault="00A67230">
            <w:pPr>
              <w:jc w:val="right"/>
              <w:rPr>
                <w:color w:val="000000"/>
                <w:sz w:val="32"/>
              </w:rPr>
            </w:pPr>
          </w:p>
        </w:tc>
        <w:tc>
          <w:tcPr>
            <w:tcW w:w="3168" w:type="dxa"/>
            <w:gridSpan w:val="5"/>
            <w:tcBorders>
              <w:top w:val="nil"/>
              <w:bottom w:val="nil"/>
            </w:tcBorders>
          </w:tcPr>
          <w:p w14:paraId="324F0381" w14:textId="50827249" w:rsidR="00A67230" w:rsidRDefault="00A67230" w:rsidP="00D26AE1">
            <w:pPr>
              <w:rPr>
                <w:b/>
                <w:color w:val="0000FF"/>
                <w:sz w:val="32"/>
              </w:rPr>
            </w:pPr>
            <w:proofErr w:type="gramStart"/>
            <w:r>
              <w:rPr>
                <w:b/>
                <w:color w:val="0000FF"/>
                <w:sz w:val="32"/>
              </w:rPr>
              <w:t>Sportjahr :</w:t>
            </w:r>
            <w:proofErr w:type="gramEnd"/>
            <w:r>
              <w:rPr>
                <w:b/>
                <w:color w:val="0000FF"/>
                <w:sz w:val="32"/>
              </w:rPr>
              <w:t xml:space="preserve"> 202</w:t>
            </w:r>
            <w:r w:rsidR="001F7238">
              <w:rPr>
                <w:b/>
                <w:color w:val="0000FF"/>
                <w:sz w:val="32"/>
              </w:rPr>
              <w:t>6</w:t>
            </w:r>
          </w:p>
        </w:tc>
        <w:tc>
          <w:tcPr>
            <w:tcW w:w="80" w:type="dxa"/>
            <w:gridSpan w:val="2"/>
            <w:tcBorders>
              <w:top w:val="nil"/>
              <w:bottom w:val="nil"/>
            </w:tcBorders>
          </w:tcPr>
          <w:p w14:paraId="1C46270F" w14:textId="77777777" w:rsidR="00A67230" w:rsidRDefault="00A67230">
            <w:pPr>
              <w:jc w:val="right"/>
              <w:rPr>
                <w:b/>
                <w:color w:val="0000FF"/>
                <w:sz w:val="32"/>
              </w:rPr>
            </w:pPr>
          </w:p>
        </w:tc>
        <w:tc>
          <w:tcPr>
            <w:tcW w:w="80" w:type="dxa"/>
            <w:gridSpan w:val="2"/>
            <w:tcBorders>
              <w:top w:val="nil"/>
              <w:bottom w:val="nil"/>
            </w:tcBorders>
          </w:tcPr>
          <w:p w14:paraId="1B952279" w14:textId="77777777" w:rsidR="00A67230" w:rsidRDefault="00A67230" w:rsidP="00D26AE1">
            <w:pPr>
              <w:ind w:left="-308"/>
              <w:rPr>
                <w:b/>
                <w:color w:val="0000FF"/>
                <w:sz w:val="32"/>
              </w:rPr>
            </w:pPr>
          </w:p>
        </w:tc>
        <w:tc>
          <w:tcPr>
            <w:tcW w:w="524" w:type="dxa"/>
            <w:gridSpan w:val="9"/>
            <w:tcBorders>
              <w:top w:val="nil"/>
              <w:bottom w:val="nil"/>
            </w:tcBorders>
          </w:tcPr>
          <w:p w14:paraId="4A5530F5" w14:textId="0CD67D64" w:rsidR="00A67230" w:rsidRDefault="00A67230" w:rsidP="00D26AE1">
            <w:pPr>
              <w:ind w:left="-308"/>
              <w:rPr>
                <w:b/>
                <w:color w:val="0000FF"/>
                <w:sz w:val="32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</w:tcPr>
          <w:p w14:paraId="4143FDEC" w14:textId="77777777" w:rsidR="00A67230" w:rsidRDefault="00A67230" w:rsidP="003D47A9">
            <w:pPr>
              <w:rPr>
                <w:color w:val="0000FF"/>
                <w:sz w:val="32"/>
              </w:rPr>
            </w:pPr>
          </w:p>
        </w:tc>
        <w:tc>
          <w:tcPr>
            <w:tcW w:w="1904" w:type="dxa"/>
            <w:gridSpan w:val="5"/>
            <w:tcBorders>
              <w:top w:val="nil"/>
              <w:bottom w:val="nil"/>
            </w:tcBorders>
          </w:tcPr>
          <w:p w14:paraId="6871152F" w14:textId="77777777" w:rsidR="00A67230" w:rsidRDefault="00A67230" w:rsidP="00535823">
            <w:pPr>
              <w:jc w:val="center"/>
              <w:rPr>
                <w:color w:val="000000"/>
                <w:sz w:val="32"/>
              </w:rPr>
            </w:pP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55468CBB" w14:textId="77777777" w:rsidR="00A67230" w:rsidRDefault="00A67230" w:rsidP="00535823">
            <w:pPr>
              <w:jc w:val="center"/>
              <w:rPr>
                <w:color w:val="000000"/>
                <w:sz w:val="32"/>
              </w:rPr>
            </w:pPr>
          </w:p>
        </w:tc>
      </w:tr>
      <w:tr w:rsidR="00A67230" w14:paraId="07A03E72" w14:textId="77777777" w:rsidTr="00A67230">
        <w:trPr>
          <w:gridAfter w:val="2"/>
          <w:wAfter w:w="1037" w:type="dxa"/>
          <w:trHeight w:val="256"/>
        </w:trPr>
        <w:tc>
          <w:tcPr>
            <w:tcW w:w="550" w:type="dxa"/>
            <w:gridSpan w:val="3"/>
            <w:tcBorders>
              <w:top w:val="nil"/>
              <w:left w:val="nil"/>
              <w:bottom w:val="nil"/>
            </w:tcBorders>
          </w:tcPr>
          <w:p w14:paraId="09AF17A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4949" w:type="dxa"/>
            <w:gridSpan w:val="3"/>
            <w:tcBorders>
              <w:top w:val="nil"/>
              <w:bottom w:val="nil"/>
            </w:tcBorders>
          </w:tcPr>
          <w:p w14:paraId="1D2B2BA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1C355751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5638F2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17768A2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399ED79B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2A62788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1DC21C31" w14:textId="435837D3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3AC05732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7FDDF95E" w14:textId="77777777" w:rsidR="00A67230" w:rsidRDefault="00A67230" w:rsidP="00A67230">
            <w:pPr>
              <w:ind w:left="-581"/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01B4940C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0F346804" w14:textId="77777777" w:rsidTr="00A67230">
        <w:trPr>
          <w:gridAfter w:val="2"/>
          <w:wAfter w:w="1037" w:type="dxa"/>
          <w:trHeight w:val="335"/>
        </w:trPr>
        <w:tc>
          <w:tcPr>
            <w:tcW w:w="5499" w:type="dxa"/>
            <w:gridSpan w:val="6"/>
            <w:tcBorders>
              <w:top w:val="nil"/>
              <w:left w:val="nil"/>
              <w:bottom w:val="nil"/>
            </w:tcBorders>
          </w:tcPr>
          <w:p w14:paraId="298843BB" w14:textId="19E22757" w:rsidR="00A67230" w:rsidRDefault="00A67230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   </w:t>
            </w:r>
            <w:proofErr w:type="gramStart"/>
            <w:r>
              <w:rPr>
                <w:b/>
                <w:color w:val="000000"/>
                <w:sz w:val="22"/>
              </w:rPr>
              <w:t>Verein :</w:t>
            </w:r>
            <w:proofErr w:type="gramEnd"/>
            <w:r>
              <w:rPr>
                <w:b/>
                <w:color w:val="000000"/>
                <w:sz w:val="22"/>
              </w:rPr>
              <w:t xml:space="preserve"> _________________________</w:t>
            </w:r>
          </w:p>
        </w:tc>
        <w:tc>
          <w:tcPr>
            <w:tcW w:w="3460" w:type="dxa"/>
            <w:gridSpan w:val="6"/>
            <w:tcBorders>
              <w:top w:val="nil"/>
              <w:bottom w:val="nil"/>
            </w:tcBorders>
          </w:tcPr>
          <w:p w14:paraId="6B9B1CC3" w14:textId="7379301A" w:rsidR="00A67230" w:rsidRDefault="00A67230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    Vereinskennzahl 04.______</w:t>
            </w: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38AB4C81" w14:textId="77777777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49D4F77A" w14:textId="77777777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1EA2C310" w14:textId="1EB611C8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6521FA40" w14:textId="77777777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638A675A" w14:textId="77777777" w:rsidR="00A67230" w:rsidRDefault="00A67230">
            <w:pPr>
              <w:jc w:val="right"/>
              <w:rPr>
                <w:color w:val="000000"/>
                <w:sz w:val="22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4FABDC6F" w14:textId="77777777" w:rsidR="00A67230" w:rsidRDefault="00A67230" w:rsidP="00535823">
            <w:pPr>
              <w:ind w:right="-174"/>
              <w:jc w:val="right"/>
              <w:rPr>
                <w:color w:val="000000"/>
                <w:sz w:val="22"/>
              </w:rPr>
            </w:pPr>
          </w:p>
        </w:tc>
      </w:tr>
      <w:tr w:rsidR="00A67230" w14:paraId="2D05A6AE" w14:textId="77777777" w:rsidTr="00A67230">
        <w:trPr>
          <w:gridAfter w:val="2"/>
          <w:wAfter w:w="1037" w:type="dxa"/>
          <w:trHeight w:val="256"/>
        </w:trPr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6887253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5050" w:type="dxa"/>
            <w:gridSpan w:val="5"/>
            <w:tcBorders>
              <w:top w:val="nil"/>
              <w:bottom w:val="nil"/>
            </w:tcBorders>
          </w:tcPr>
          <w:p w14:paraId="23AA8412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5F99740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D04904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531EB61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5C3BD40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1204A84A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7E425500" w14:textId="0A26EAA6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51C3EB3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6424884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688E0FEB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5FE1BF74" w14:textId="77777777" w:rsidTr="00A67230">
        <w:trPr>
          <w:gridAfter w:val="2"/>
          <w:wAfter w:w="1037" w:type="dxa"/>
          <w:trHeight w:val="256"/>
        </w:trPr>
        <w:tc>
          <w:tcPr>
            <w:tcW w:w="449" w:type="dxa"/>
            <w:tcBorders>
              <w:top w:val="nil"/>
              <w:left w:val="nil"/>
              <w:bottom w:val="nil"/>
            </w:tcBorders>
          </w:tcPr>
          <w:p w14:paraId="4CD821CC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5050" w:type="dxa"/>
            <w:gridSpan w:val="5"/>
            <w:tcBorders>
              <w:top w:val="nil"/>
              <w:bottom w:val="nil"/>
            </w:tcBorders>
          </w:tcPr>
          <w:p w14:paraId="1A957EFB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74351DED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34C9F686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43033C0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6E22F87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6C2AF9E6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4EA1D25A" w14:textId="57B8EB62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310FB5AA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42B914F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5166629B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46F2B59F" w14:textId="77777777" w:rsidTr="00A67230">
        <w:trPr>
          <w:gridAfter w:val="2"/>
          <w:wAfter w:w="1037" w:type="dxa"/>
          <w:trHeight w:val="256"/>
        </w:trPr>
        <w:tc>
          <w:tcPr>
            <w:tcW w:w="558" w:type="dxa"/>
            <w:gridSpan w:val="4"/>
            <w:tcBorders>
              <w:top w:val="nil"/>
              <w:left w:val="nil"/>
              <w:bottom w:val="nil"/>
            </w:tcBorders>
          </w:tcPr>
          <w:p w14:paraId="727ABB99" w14:textId="77777777" w:rsidR="00A67230" w:rsidRDefault="00A67230">
            <w:pPr>
              <w:jc w:val="right"/>
              <w:rPr>
                <w:b/>
                <w:color w:val="0000FF"/>
              </w:rPr>
            </w:pPr>
          </w:p>
        </w:tc>
        <w:tc>
          <w:tcPr>
            <w:tcW w:w="8401" w:type="dxa"/>
            <w:gridSpan w:val="8"/>
            <w:tcBorders>
              <w:top w:val="nil"/>
              <w:bottom w:val="nil"/>
            </w:tcBorders>
          </w:tcPr>
          <w:p w14:paraId="697BE373" w14:textId="4749C5FB" w:rsidR="00A67230" w:rsidRDefault="00A67230">
            <w:pPr>
              <w:rPr>
                <w:b/>
                <w:color w:val="0000FF"/>
              </w:rPr>
            </w:pPr>
            <w:r>
              <w:rPr>
                <w:b/>
                <w:bCs/>
                <w:color w:val="0000FF"/>
                <w:sz w:val="32"/>
                <w:szCs w:val="32"/>
                <w:u w:val="single"/>
              </w:rPr>
              <w:t>Bogen</w:t>
            </w:r>
            <w:r w:rsidR="005F5D79">
              <w:rPr>
                <w:b/>
                <w:bCs/>
                <w:color w:val="0000FF"/>
                <w:sz w:val="32"/>
                <w:szCs w:val="32"/>
                <w:u w:val="single"/>
              </w:rPr>
              <w:t xml:space="preserve"> 3D</w:t>
            </w: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50D1B12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7085DB31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17871BF6" w14:textId="47C1CA9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3548759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37D34DA3" w14:textId="77777777" w:rsidR="00A67230" w:rsidRDefault="00A67230" w:rsidP="00D26AE1">
            <w:pPr>
              <w:pStyle w:val="berschrift4"/>
              <w:jc w:val="left"/>
              <w:rPr>
                <w:u w:val="single"/>
              </w:rPr>
            </w:pPr>
            <w:r>
              <w:rPr>
                <w:u w:val="single"/>
              </w:rPr>
              <w:t>Seite 1</w:t>
            </w: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405639C3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78086F66" w14:textId="77777777" w:rsidTr="00A67230">
        <w:trPr>
          <w:gridAfter w:val="2"/>
          <w:wAfter w:w="1037" w:type="dxa"/>
          <w:trHeight w:val="256"/>
        </w:trPr>
        <w:tc>
          <w:tcPr>
            <w:tcW w:w="558" w:type="dxa"/>
            <w:gridSpan w:val="4"/>
            <w:tcBorders>
              <w:top w:val="nil"/>
              <w:left w:val="nil"/>
              <w:bottom w:val="nil"/>
            </w:tcBorders>
          </w:tcPr>
          <w:p w14:paraId="682E6F0C" w14:textId="77777777" w:rsidR="00A67230" w:rsidRDefault="00A67230">
            <w:pPr>
              <w:jc w:val="right"/>
              <w:rPr>
                <w:color w:val="000000"/>
              </w:rPr>
            </w:pPr>
          </w:p>
          <w:p w14:paraId="58671AD7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4941" w:type="dxa"/>
            <w:gridSpan w:val="2"/>
            <w:tcBorders>
              <w:top w:val="nil"/>
              <w:bottom w:val="nil"/>
            </w:tcBorders>
          </w:tcPr>
          <w:p w14:paraId="067D912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1A3595D4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4C19CA4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62A30303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22B77637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082BF8F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733ED393" w14:textId="5A36ECEC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4C47A61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73BA90CC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5751CBE8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41E89E0B" w14:textId="77777777" w:rsidTr="00A67230">
        <w:trPr>
          <w:gridAfter w:val="2"/>
          <w:wAfter w:w="1037" w:type="dxa"/>
          <w:trHeight w:val="25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</w:tcBorders>
          </w:tcPr>
          <w:p w14:paraId="50A51A6B" w14:textId="230C5E2D" w:rsidR="00A67230" w:rsidRDefault="001F72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  <w:tc>
          <w:tcPr>
            <w:tcW w:w="8794" w:type="dxa"/>
            <w:gridSpan w:val="17"/>
            <w:tcBorders>
              <w:top w:val="nil"/>
              <w:left w:val="nil"/>
              <w:bottom w:val="nil"/>
            </w:tcBorders>
          </w:tcPr>
          <w:p w14:paraId="76A6A060" w14:textId="31CFF65D" w:rsidR="00A67230" w:rsidRDefault="00A67230">
            <w:pPr>
              <w:rPr>
                <w:color w:val="000000"/>
              </w:rPr>
            </w:pPr>
            <w:r>
              <w:rPr>
                <w:color w:val="000000"/>
              </w:rPr>
              <w:t xml:space="preserve"> ____________________________</w:t>
            </w:r>
            <w:r w:rsidR="001F7238">
              <w:rPr>
                <w:color w:val="000000"/>
              </w:rPr>
              <w:t xml:space="preserve">                     __________________________</w:t>
            </w:r>
          </w:p>
        </w:tc>
        <w:tc>
          <w:tcPr>
            <w:tcW w:w="252" w:type="dxa"/>
            <w:gridSpan w:val="6"/>
            <w:tcBorders>
              <w:top w:val="nil"/>
              <w:bottom w:val="nil"/>
            </w:tcBorders>
          </w:tcPr>
          <w:p w14:paraId="71637AAF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10667680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404" w:type="dxa"/>
            <w:gridSpan w:val="2"/>
            <w:tcBorders>
              <w:top w:val="nil"/>
              <w:bottom w:val="nil"/>
            </w:tcBorders>
          </w:tcPr>
          <w:p w14:paraId="45DCC7C5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27EEBCCF" w14:textId="77777777" w:rsidTr="00A67230">
        <w:trPr>
          <w:gridAfter w:val="2"/>
          <w:wAfter w:w="1037" w:type="dxa"/>
          <w:trHeight w:val="256"/>
        </w:trPr>
        <w:tc>
          <w:tcPr>
            <w:tcW w:w="5499" w:type="dxa"/>
            <w:gridSpan w:val="6"/>
            <w:tcBorders>
              <w:top w:val="nil"/>
              <w:left w:val="nil"/>
              <w:bottom w:val="nil"/>
            </w:tcBorders>
          </w:tcPr>
          <w:p w14:paraId="1403DECB" w14:textId="7CC35BA1" w:rsidR="00A67230" w:rsidRDefault="001F7238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    </w:t>
            </w:r>
            <w:r w:rsidR="00A67230">
              <w:rPr>
                <w:b/>
                <w:color w:val="000000"/>
                <w:sz w:val="20"/>
              </w:rPr>
              <w:t>Datum der Austragung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5C52E147" w14:textId="77777777" w:rsidR="00A67230" w:rsidRDefault="00A67230">
            <w:pPr>
              <w:pStyle w:val="berschrift1"/>
            </w:pPr>
          </w:p>
        </w:tc>
        <w:tc>
          <w:tcPr>
            <w:tcW w:w="3583" w:type="dxa"/>
            <w:gridSpan w:val="12"/>
            <w:tcBorders>
              <w:top w:val="nil"/>
              <w:bottom w:val="nil"/>
            </w:tcBorders>
          </w:tcPr>
          <w:p w14:paraId="7386E091" w14:textId="68F36411" w:rsidR="00A67230" w:rsidRDefault="00A67230">
            <w:pPr>
              <w:pStyle w:val="berschrift1"/>
            </w:pPr>
            <w:r>
              <w:t xml:space="preserve">Unterschrift </w:t>
            </w:r>
            <w:proofErr w:type="spellStart"/>
            <w:r>
              <w:t>Vereinschießsportleiter</w:t>
            </w:r>
            <w:proofErr w:type="spellEnd"/>
          </w:p>
        </w:tc>
        <w:tc>
          <w:tcPr>
            <w:tcW w:w="252" w:type="dxa"/>
            <w:gridSpan w:val="6"/>
            <w:tcBorders>
              <w:top w:val="nil"/>
              <w:bottom w:val="nil"/>
            </w:tcBorders>
          </w:tcPr>
          <w:p w14:paraId="18621E2D" w14:textId="77777777" w:rsidR="00A67230" w:rsidRDefault="00A67230">
            <w:pPr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072C75CC" w14:textId="77777777" w:rsidR="00A67230" w:rsidRDefault="00A67230" w:rsidP="00A67230">
            <w:pPr>
              <w:ind w:right="18"/>
              <w:jc w:val="right"/>
              <w:rPr>
                <w:color w:val="000000"/>
              </w:rPr>
            </w:pPr>
          </w:p>
        </w:tc>
        <w:tc>
          <w:tcPr>
            <w:tcW w:w="404" w:type="dxa"/>
            <w:gridSpan w:val="2"/>
            <w:tcBorders>
              <w:top w:val="nil"/>
              <w:bottom w:val="nil"/>
            </w:tcBorders>
          </w:tcPr>
          <w:p w14:paraId="4FAFD798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50F95D01" w14:textId="77777777" w:rsidTr="00A67230">
        <w:trPr>
          <w:gridAfter w:val="2"/>
          <w:wAfter w:w="1037" w:type="dxa"/>
          <w:trHeight w:val="256"/>
        </w:trPr>
        <w:tc>
          <w:tcPr>
            <w:tcW w:w="550" w:type="dxa"/>
            <w:gridSpan w:val="3"/>
            <w:tcBorders>
              <w:top w:val="nil"/>
              <w:left w:val="nil"/>
              <w:bottom w:val="nil"/>
            </w:tcBorders>
          </w:tcPr>
          <w:p w14:paraId="0CCE1BD5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4949" w:type="dxa"/>
            <w:gridSpan w:val="3"/>
            <w:tcBorders>
              <w:top w:val="nil"/>
              <w:bottom w:val="nil"/>
            </w:tcBorders>
          </w:tcPr>
          <w:p w14:paraId="5A0E6A8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nil"/>
              <w:bottom w:val="nil"/>
            </w:tcBorders>
          </w:tcPr>
          <w:p w14:paraId="761AC1EB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7B8E49A1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026" w:type="dxa"/>
            <w:gridSpan w:val="3"/>
            <w:tcBorders>
              <w:top w:val="nil"/>
              <w:bottom w:val="nil"/>
            </w:tcBorders>
          </w:tcPr>
          <w:p w14:paraId="1CABB00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018CF734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6" w:type="dxa"/>
            <w:gridSpan w:val="3"/>
            <w:tcBorders>
              <w:top w:val="nil"/>
              <w:bottom w:val="nil"/>
            </w:tcBorders>
          </w:tcPr>
          <w:p w14:paraId="7B3A4CB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17F446A2" w14:textId="7299395B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52" w:type="dxa"/>
            <w:gridSpan w:val="5"/>
            <w:tcBorders>
              <w:top w:val="nil"/>
              <w:bottom w:val="nil"/>
            </w:tcBorders>
          </w:tcPr>
          <w:p w14:paraId="114665EF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913" w:type="dxa"/>
            <w:gridSpan w:val="5"/>
            <w:tcBorders>
              <w:top w:val="nil"/>
              <w:bottom w:val="nil"/>
            </w:tcBorders>
          </w:tcPr>
          <w:p w14:paraId="54C13FD4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</w:tcPr>
          <w:p w14:paraId="14BA7A7A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0B34AE3B" w14:textId="77777777" w:rsidTr="00A67230">
        <w:trPr>
          <w:gridAfter w:val="2"/>
          <w:wAfter w:w="1037" w:type="dxa"/>
          <w:trHeight w:val="25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</w:tcBorders>
          </w:tcPr>
          <w:p w14:paraId="7C717D42" w14:textId="77777777" w:rsidR="00A67230" w:rsidRDefault="00A67230">
            <w:pPr>
              <w:pStyle w:val="berschrift9"/>
              <w:rPr>
                <w:sz w:val="20"/>
              </w:rPr>
            </w:pPr>
          </w:p>
        </w:tc>
        <w:tc>
          <w:tcPr>
            <w:tcW w:w="9654" w:type="dxa"/>
            <w:gridSpan w:val="27"/>
            <w:tcBorders>
              <w:top w:val="nil"/>
              <w:left w:val="nil"/>
              <w:bottom w:val="nil"/>
            </w:tcBorders>
          </w:tcPr>
          <w:p w14:paraId="710C35D9" w14:textId="069E2802" w:rsidR="00A67230" w:rsidRDefault="00A67230">
            <w:pPr>
              <w:pStyle w:val="berschrift9"/>
            </w:pPr>
            <w:proofErr w:type="spellStart"/>
            <w:r>
              <w:rPr>
                <w:sz w:val="20"/>
              </w:rPr>
              <w:t>Mittgliedsausweis</w:t>
            </w:r>
            <w:proofErr w:type="spellEnd"/>
            <w:r>
              <w:rPr>
                <w:sz w:val="20"/>
              </w:rPr>
              <w:t xml:space="preserve"> Nummer, Geb. Datum und Klasse sind unbedingt richtig </w:t>
            </w:r>
            <w:proofErr w:type="gramStart"/>
            <w:r>
              <w:rPr>
                <w:sz w:val="20"/>
              </w:rPr>
              <w:t>auszufüllen !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bottom w:val="nil"/>
            </w:tcBorders>
          </w:tcPr>
          <w:p w14:paraId="7C7AB9BE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36E34E32" w14:textId="77777777" w:rsidTr="00A67230">
        <w:trPr>
          <w:gridAfter w:val="2"/>
          <w:wAfter w:w="1037" w:type="dxa"/>
          <w:trHeight w:val="25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</w:tcBorders>
          </w:tcPr>
          <w:p w14:paraId="1B2A7DAB" w14:textId="77777777" w:rsidR="00A67230" w:rsidRDefault="00A67230">
            <w:pPr>
              <w:rPr>
                <w:color w:val="000000"/>
                <w:sz w:val="16"/>
              </w:rPr>
            </w:pPr>
          </w:p>
        </w:tc>
        <w:tc>
          <w:tcPr>
            <w:tcW w:w="8955" w:type="dxa"/>
            <w:gridSpan w:val="21"/>
            <w:tcBorders>
              <w:top w:val="nil"/>
              <w:left w:val="nil"/>
              <w:bottom w:val="nil"/>
            </w:tcBorders>
          </w:tcPr>
          <w:p w14:paraId="4694B694" w14:textId="28DF5772" w:rsidR="00A67230" w:rsidRDefault="00A6723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KM = Kreismeisterschaft  </w:t>
            </w:r>
            <w:proofErr w:type="gramStart"/>
            <w:r>
              <w:rPr>
                <w:color w:val="000000"/>
                <w:sz w:val="16"/>
              </w:rPr>
              <w:t xml:space="preserve">  ,</w:t>
            </w:r>
            <w:proofErr w:type="gramEnd"/>
            <w:r>
              <w:rPr>
                <w:color w:val="000000"/>
                <w:sz w:val="16"/>
              </w:rPr>
              <w:t xml:space="preserve">    LM = Landesmeisterschaft </w:t>
            </w:r>
          </w:p>
          <w:p w14:paraId="675B7355" w14:textId="0EE354C0" w:rsidR="00A67230" w:rsidRDefault="00A6723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…</w:t>
            </w:r>
          </w:p>
          <w:p w14:paraId="39567174" w14:textId="19AA1EB3" w:rsidR="00A67230" w:rsidRPr="002C7642" w:rsidRDefault="00A67230" w:rsidP="002C764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2C7642">
              <w:rPr>
                <w:b/>
                <w:bCs/>
                <w:color w:val="0070C0"/>
                <w:sz w:val="18"/>
                <w:szCs w:val="18"/>
              </w:rPr>
              <w:t>Die eingetragenen Daten werden nicht mehr geprüft. Daten werden wie eingetragen zum NSSV weitergeleitet. Fehlerhafte Daten werden beim NSSV nicht berichtigt. Daraus resultiert, kein Start bei der LM.</w:t>
            </w:r>
          </w:p>
        </w:tc>
        <w:tc>
          <w:tcPr>
            <w:tcW w:w="699" w:type="dxa"/>
            <w:gridSpan w:val="6"/>
            <w:tcBorders>
              <w:top w:val="nil"/>
              <w:bottom w:val="nil"/>
            </w:tcBorders>
          </w:tcPr>
          <w:p w14:paraId="444B4562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nil"/>
              <w:bottom w:val="nil"/>
              <w:right w:val="nil"/>
            </w:tcBorders>
          </w:tcPr>
          <w:p w14:paraId="16B19D11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5CFC1158" w14:textId="77777777" w:rsidTr="00A67230">
        <w:trPr>
          <w:gridAfter w:val="2"/>
          <w:wAfter w:w="1037" w:type="dxa"/>
          <w:trHeight w:val="25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</w:tcBorders>
          </w:tcPr>
          <w:p w14:paraId="1F969948" w14:textId="77777777" w:rsidR="00A67230" w:rsidRDefault="00A67230">
            <w:pPr>
              <w:rPr>
                <w:color w:val="000000"/>
                <w:sz w:val="16"/>
              </w:rPr>
            </w:pPr>
          </w:p>
        </w:tc>
        <w:tc>
          <w:tcPr>
            <w:tcW w:w="8955" w:type="dxa"/>
            <w:gridSpan w:val="21"/>
            <w:tcBorders>
              <w:top w:val="nil"/>
              <w:left w:val="nil"/>
              <w:bottom w:val="nil"/>
            </w:tcBorders>
          </w:tcPr>
          <w:p w14:paraId="493BB6C5" w14:textId="4823C703" w:rsidR="00A67230" w:rsidRDefault="00A67230">
            <w:pPr>
              <w:rPr>
                <w:color w:val="000000"/>
                <w:sz w:val="16"/>
              </w:rPr>
            </w:pPr>
          </w:p>
        </w:tc>
        <w:tc>
          <w:tcPr>
            <w:tcW w:w="699" w:type="dxa"/>
            <w:gridSpan w:val="6"/>
            <w:tcBorders>
              <w:top w:val="nil"/>
              <w:bottom w:val="nil"/>
            </w:tcBorders>
          </w:tcPr>
          <w:p w14:paraId="12DF7EE8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nil"/>
              <w:bottom w:val="nil"/>
              <w:right w:val="nil"/>
            </w:tcBorders>
          </w:tcPr>
          <w:p w14:paraId="23144DDE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7142F2C2" w14:textId="77777777" w:rsidTr="00A67230">
        <w:trPr>
          <w:gridAfter w:val="2"/>
          <w:wAfter w:w="1037" w:type="dxa"/>
          <w:trHeight w:val="327"/>
        </w:trPr>
        <w:tc>
          <w:tcPr>
            <w:tcW w:w="2376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4D3232B0" w14:textId="77777777" w:rsidR="00A67230" w:rsidRDefault="00A67230" w:rsidP="00392BB6">
            <w:pPr>
              <w:rPr>
                <w:color w:val="000000"/>
                <w:sz w:val="16"/>
              </w:rPr>
            </w:pPr>
          </w:p>
        </w:tc>
        <w:tc>
          <w:tcPr>
            <w:tcW w:w="3123" w:type="dxa"/>
            <w:tcBorders>
              <w:top w:val="nil"/>
              <w:bottom w:val="single" w:sz="6" w:space="0" w:color="auto"/>
            </w:tcBorders>
          </w:tcPr>
          <w:p w14:paraId="19CF5BFD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12" w:type="dxa"/>
            <w:gridSpan w:val="4"/>
            <w:tcBorders>
              <w:top w:val="nil"/>
              <w:bottom w:val="single" w:sz="6" w:space="0" w:color="auto"/>
            </w:tcBorders>
          </w:tcPr>
          <w:p w14:paraId="4308A86A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846" w:type="dxa"/>
            <w:tcBorders>
              <w:top w:val="nil"/>
              <w:bottom w:val="single" w:sz="6" w:space="0" w:color="auto"/>
            </w:tcBorders>
          </w:tcPr>
          <w:p w14:paraId="3E31CA7E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217" w:type="dxa"/>
            <w:gridSpan w:val="2"/>
            <w:tcBorders>
              <w:top w:val="nil"/>
              <w:bottom w:val="nil"/>
            </w:tcBorders>
          </w:tcPr>
          <w:p w14:paraId="17321167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42" w:type="dxa"/>
            <w:gridSpan w:val="2"/>
            <w:tcBorders>
              <w:top w:val="nil"/>
              <w:bottom w:val="nil"/>
            </w:tcBorders>
          </w:tcPr>
          <w:p w14:paraId="76D256C9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81" w:type="dxa"/>
            <w:gridSpan w:val="2"/>
            <w:tcBorders>
              <w:top w:val="nil"/>
              <w:bottom w:val="nil"/>
            </w:tcBorders>
          </w:tcPr>
          <w:p w14:paraId="12C1FEC7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137" w:type="dxa"/>
            <w:gridSpan w:val="4"/>
            <w:tcBorders>
              <w:top w:val="nil"/>
              <w:bottom w:val="nil"/>
            </w:tcBorders>
          </w:tcPr>
          <w:p w14:paraId="7E5849F6" w14:textId="6F8314CD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bottom w:val="nil"/>
            </w:tcBorders>
          </w:tcPr>
          <w:p w14:paraId="1C1A66C5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83" w:type="dxa"/>
            <w:gridSpan w:val="2"/>
            <w:tcBorders>
              <w:top w:val="nil"/>
              <w:bottom w:val="nil"/>
            </w:tcBorders>
          </w:tcPr>
          <w:p w14:paraId="3BE5458B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680" w:type="dxa"/>
            <w:gridSpan w:val="5"/>
            <w:tcBorders>
              <w:top w:val="nil"/>
              <w:bottom w:val="nil"/>
            </w:tcBorders>
          </w:tcPr>
          <w:p w14:paraId="65A9C541" w14:textId="77777777" w:rsidR="00A67230" w:rsidRDefault="00A6723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gridSpan w:val="3"/>
            <w:tcBorders>
              <w:top w:val="nil"/>
              <w:bottom w:val="nil"/>
              <w:right w:val="nil"/>
            </w:tcBorders>
          </w:tcPr>
          <w:p w14:paraId="3D012DB3" w14:textId="77777777" w:rsidR="00A67230" w:rsidRDefault="00A67230">
            <w:pPr>
              <w:jc w:val="right"/>
              <w:rPr>
                <w:color w:val="000000"/>
              </w:rPr>
            </w:pPr>
          </w:p>
        </w:tc>
      </w:tr>
      <w:tr w:rsidR="00A67230" w14:paraId="1EC401C6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E84D" w14:textId="77777777" w:rsidR="00A67230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Schieß-</w:t>
            </w:r>
          </w:p>
          <w:p w14:paraId="1D479423" w14:textId="77777777" w:rsidR="00A67230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klasse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C51A" w14:textId="02A2492B" w:rsidR="00A67230" w:rsidRDefault="00A67230" w:rsidP="00E75015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color w:val="008000"/>
                <w:sz w:val="18"/>
              </w:rPr>
              <w:t xml:space="preserve">        Vorname / Name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4DBC" w14:textId="6CA6A414" w:rsidR="00A67230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  <w:r>
              <w:rPr>
                <w:b/>
                <w:color w:val="008000"/>
                <w:sz w:val="18"/>
              </w:rPr>
              <w:t>Mitgliedsnummer</w:t>
            </w:r>
          </w:p>
          <w:p w14:paraId="310B1697" w14:textId="280F0EFC" w:rsidR="00A67230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6AE9" w14:textId="76EEF7A9" w:rsidR="00A67230" w:rsidRDefault="00A67230" w:rsidP="00E75015">
            <w:pPr>
              <w:rPr>
                <w:b/>
                <w:color w:val="000000"/>
                <w:sz w:val="18"/>
                <w:szCs w:val="16"/>
              </w:rPr>
            </w:pPr>
            <w:proofErr w:type="gramStart"/>
            <w:r>
              <w:rPr>
                <w:b/>
                <w:color w:val="008000"/>
                <w:sz w:val="18"/>
              </w:rPr>
              <w:t xml:space="preserve">Geburtsdatum  </w:t>
            </w:r>
            <w:proofErr w:type="spellStart"/>
            <w:r>
              <w:rPr>
                <w:b/>
                <w:color w:val="008000"/>
                <w:sz w:val="18"/>
              </w:rPr>
              <w:t>kpl</w:t>
            </w:r>
            <w:proofErr w:type="spellEnd"/>
            <w:proofErr w:type="gramEnd"/>
            <w:r>
              <w:rPr>
                <w:b/>
                <w:color w:val="008000"/>
                <w:sz w:val="18"/>
              </w:rPr>
              <w:t xml:space="preserve">.     </w:t>
            </w:r>
          </w:p>
        </w:tc>
        <w:tc>
          <w:tcPr>
            <w:tcW w:w="217" w:type="dxa"/>
            <w:gridSpan w:val="2"/>
            <w:tcBorders>
              <w:top w:val="nil"/>
              <w:left w:val="single" w:sz="6" w:space="0" w:color="auto"/>
              <w:right w:val="nil"/>
            </w:tcBorders>
          </w:tcPr>
          <w:p w14:paraId="54082E22" w14:textId="77777777" w:rsidR="00A67230" w:rsidRDefault="00A67230" w:rsidP="00E750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E9EC0" w14:textId="77777777" w:rsidR="00A67230" w:rsidRDefault="00A67230" w:rsidP="00E75015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91E84" w14:textId="77777777" w:rsidR="00A67230" w:rsidRDefault="00A67230" w:rsidP="00E75015">
            <w:pPr>
              <w:pStyle w:val="berschrift5"/>
              <w:rPr>
                <w:color w:val="FF0000"/>
              </w:rPr>
            </w:pPr>
          </w:p>
        </w:tc>
        <w:tc>
          <w:tcPr>
            <w:tcW w:w="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7D01C4" w14:textId="3757C6F9" w:rsidR="00A67230" w:rsidRDefault="00A67230" w:rsidP="00A67230">
            <w:pPr>
              <w:pStyle w:val="berschrift5"/>
              <w:jc w:val="left"/>
              <w:rPr>
                <w:color w:val="FF0000"/>
              </w:rPr>
            </w:pPr>
          </w:p>
        </w:tc>
        <w:tc>
          <w:tcPr>
            <w:tcW w:w="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9AA20" w14:textId="77777777" w:rsidR="00A67230" w:rsidRDefault="00A67230" w:rsidP="00E750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C05315" w14:textId="77777777" w:rsidR="00A67230" w:rsidRDefault="00A67230" w:rsidP="00E75015">
            <w:pPr>
              <w:pStyle w:val="berschrift5"/>
              <w:rPr>
                <w:sz w:val="16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3514" w14:textId="77777777" w:rsidR="00A67230" w:rsidRDefault="00A67230" w:rsidP="00E7501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KM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220C" w14:textId="77777777" w:rsidR="00A67230" w:rsidRDefault="00A67230" w:rsidP="00E7501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LM</w:t>
            </w:r>
          </w:p>
        </w:tc>
      </w:tr>
      <w:tr w:rsidR="00A67230" w14:paraId="2271F4F0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D37B" w14:textId="5DAE2054" w:rsidR="00A67230" w:rsidRPr="001F7238" w:rsidRDefault="00A67230" w:rsidP="00E75015">
            <w:pPr>
              <w:rPr>
                <w:color w:val="FF0000"/>
                <w:sz w:val="16"/>
                <w:szCs w:val="16"/>
              </w:rPr>
            </w:pPr>
            <w:r w:rsidRPr="001F7238">
              <w:rPr>
                <w:color w:val="FF0000"/>
                <w:sz w:val="16"/>
                <w:szCs w:val="16"/>
              </w:rPr>
              <w:t xml:space="preserve"> </w:t>
            </w:r>
            <w:r w:rsidR="0094787F">
              <w:rPr>
                <w:color w:val="FF0000"/>
                <w:sz w:val="16"/>
                <w:szCs w:val="16"/>
              </w:rPr>
              <w:t>NSSV / KSV Bogenarten</w:t>
            </w:r>
          </w:p>
          <w:p w14:paraId="0822FE18" w14:textId="77777777" w:rsidR="0094787F" w:rsidRDefault="00A67230" w:rsidP="00E75015">
            <w:pPr>
              <w:rPr>
                <w:color w:val="FF0000"/>
                <w:sz w:val="16"/>
                <w:szCs w:val="16"/>
              </w:rPr>
            </w:pPr>
            <w:r w:rsidRPr="001F7238">
              <w:rPr>
                <w:color w:val="FF0000"/>
                <w:sz w:val="16"/>
                <w:szCs w:val="16"/>
              </w:rPr>
              <w:t xml:space="preserve"> z.B.  </w:t>
            </w:r>
            <w:r w:rsidR="0094787F">
              <w:rPr>
                <w:color w:val="FF0000"/>
                <w:sz w:val="16"/>
                <w:szCs w:val="16"/>
              </w:rPr>
              <w:t xml:space="preserve">Langbogen oder         Blankbogen oder Compound-Bogen usw. </w:t>
            </w:r>
          </w:p>
          <w:p w14:paraId="6374A8DA" w14:textId="20424D6F" w:rsidR="0094787F" w:rsidRPr="0094787F" w:rsidRDefault="0094787F" w:rsidP="00E75015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Siehe Ausschreibung !!!!!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DD92" w14:textId="77777777" w:rsidR="001F7238" w:rsidRDefault="001F7238" w:rsidP="00E75015">
            <w:pPr>
              <w:jc w:val="center"/>
              <w:rPr>
                <w:bCs/>
                <w:color w:val="EE0000"/>
                <w:sz w:val="18"/>
              </w:rPr>
            </w:pPr>
          </w:p>
          <w:p w14:paraId="0D7EA816" w14:textId="5C371F5B" w:rsidR="00A67230" w:rsidRPr="001F7238" w:rsidRDefault="001F7238" w:rsidP="00E75015">
            <w:pPr>
              <w:jc w:val="center"/>
              <w:rPr>
                <w:bCs/>
                <w:color w:val="008000"/>
                <w:sz w:val="18"/>
              </w:rPr>
            </w:pPr>
            <w:r w:rsidRPr="001F7238">
              <w:rPr>
                <w:bCs/>
                <w:color w:val="EE0000"/>
                <w:sz w:val="18"/>
              </w:rPr>
              <w:t>Max, Mustermann</w:t>
            </w:r>
          </w:p>
          <w:p w14:paraId="4F031541" w14:textId="669D74C6" w:rsidR="00A67230" w:rsidRPr="001F7238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4078" w14:textId="77777777" w:rsidR="00A67230" w:rsidRPr="001F7238" w:rsidRDefault="00A67230" w:rsidP="00E75015">
            <w:pPr>
              <w:jc w:val="center"/>
              <w:rPr>
                <w:b/>
                <w:color w:val="008000"/>
                <w:sz w:val="18"/>
              </w:rPr>
            </w:pPr>
          </w:p>
          <w:p w14:paraId="48DD1DF9" w14:textId="5C63E079" w:rsidR="00A67230" w:rsidRPr="001F7238" w:rsidRDefault="00A67230" w:rsidP="00E75015">
            <w:pPr>
              <w:jc w:val="center"/>
              <w:rPr>
                <w:bCs/>
                <w:color w:val="008000"/>
                <w:sz w:val="18"/>
              </w:rPr>
            </w:pPr>
            <w:r w:rsidRPr="001F7238">
              <w:rPr>
                <w:bCs/>
                <w:color w:val="FF0000"/>
                <w:sz w:val="18"/>
              </w:rPr>
              <w:t>z.B. 04001</w:t>
            </w:r>
            <w:r w:rsidR="001F7238">
              <w:rPr>
                <w:bCs/>
                <w:color w:val="FF0000"/>
                <w:sz w:val="18"/>
              </w:rPr>
              <w:t>xxx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CEC0" w14:textId="77777777" w:rsidR="00A67230" w:rsidRPr="001F7238" w:rsidRDefault="00A67230" w:rsidP="00E75015">
            <w:pPr>
              <w:jc w:val="both"/>
              <w:rPr>
                <w:bCs/>
                <w:color w:val="FF0000"/>
                <w:sz w:val="18"/>
              </w:rPr>
            </w:pPr>
          </w:p>
          <w:p w14:paraId="65D3C640" w14:textId="1A2032E3" w:rsidR="00A67230" w:rsidRPr="001F7238" w:rsidRDefault="00A67230" w:rsidP="00E75015">
            <w:pPr>
              <w:jc w:val="both"/>
              <w:rPr>
                <w:bCs/>
                <w:color w:val="FF0000"/>
                <w:sz w:val="18"/>
              </w:rPr>
            </w:pPr>
            <w:r w:rsidRPr="001F7238">
              <w:rPr>
                <w:bCs/>
                <w:color w:val="FF0000"/>
                <w:sz w:val="18"/>
              </w:rPr>
              <w:t>z.B.  TT.MM.JJJJ</w:t>
            </w: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08697B91" w14:textId="77777777" w:rsidR="00A67230" w:rsidRDefault="00A67230" w:rsidP="00E750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615E2" w14:textId="77777777" w:rsidR="00A67230" w:rsidRDefault="00A67230" w:rsidP="00E75015">
            <w:pPr>
              <w:jc w:val="center"/>
              <w:rPr>
                <w:b/>
                <w:bCs/>
                <w:color w:val="FF0000"/>
                <w:sz w:val="18"/>
              </w:rPr>
            </w:pPr>
          </w:p>
          <w:p w14:paraId="51725F62" w14:textId="08A643DD" w:rsidR="00A67230" w:rsidRDefault="00A67230" w:rsidP="00E75015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11178" w14:textId="77777777" w:rsidR="00A67230" w:rsidRDefault="00A67230" w:rsidP="00E75015">
            <w:pPr>
              <w:pStyle w:val="berschrift8"/>
              <w:jc w:val="left"/>
              <w:rPr>
                <w:color w:val="FF0000"/>
                <w:sz w:val="18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21C1A" w14:textId="6A94828B" w:rsidR="00A67230" w:rsidRDefault="00A67230" w:rsidP="00E75015">
            <w:pPr>
              <w:pStyle w:val="berschrift8"/>
              <w:jc w:val="left"/>
              <w:rPr>
                <w:color w:val="FF0000"/>
                <w:sz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0BCE1B1" w14:textId="4441F141" w:rsidR="00A67230" w:rsidRDefault="00A67230" w:rsidP="00E75015">
            <w:pPr>
              <w:rPr>
                <w:b/>
                <w:color w:val="FF0000"/>
                <w:sz w:val="18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2B31BE" w14:textId="77777777" w:rsidR="00A67230" w:rsidRDefault="00A67230" w:rsidP="00E75015">
            <w:pPr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3C30" w14:textId="77777777" w:rsidR="00A67230" w:rsidRDefault="00A67230" w:rsidP="00E75015">
            <w:pPr>
              <w:jc w:val="center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ja / nein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C226" w14:textId="77777777" w:rsidR="00A67230" w:rsidRDefault="00A67230" w:rsidP="00E75015">
            <w:pPr>
              <w:jc w:val="center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ja / nein</w:t>
            </w:r>
          </w:p>
        </w:tc>
      </w:tr>
      <w:tr w:rsidR="00A67230" w:rsidRPr="00E056F9" w14:paraId="5A5D8901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671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96E0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BC7B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A1D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657C5368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8987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D8C5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1F0034" w14:textId="4CE815EA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A578A0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5819A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B1A0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031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0DEAE75D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BF6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D786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ED1E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960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6A5972D0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6763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A749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422853" w14:textId="7D1EF498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411B3C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2B631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415F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3D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52505AF7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91D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6BCE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913B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64A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6EE7CA1B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1688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6F73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54645A" w14:textId="6B769033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D9AB1F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A9AEA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8AB1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7C3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5CD1A862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DD9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4E47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FFFD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730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0DD71037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5CFB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1691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D9E9B" w14:textId="5AC65756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0CA69F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4FF16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2A54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A28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5F178F27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63C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A4F6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4403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E5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4CAC04FC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8082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51B8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E448C" w14:textId="64F971F1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D486A2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1C417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4507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EC7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0BD0F235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CC2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8B79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673D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778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55E49D95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E3CA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CA39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A0FF1" w14:textId="034E7A0B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D723D4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A5DDD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E737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57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479F37D4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BE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E071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2930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03F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DB9A39A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6289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52C5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109E18" w14:textId="1E0D4036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E8DEC1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A7F5D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1D9C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F35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479098EF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15D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36E5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BBD8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205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79D87F65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C451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2A25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29549" w14:textId="2D63AFF9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AF5F1E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4D1A4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0CCF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3F5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6F1585A9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214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13C1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BC16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843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797A0A5D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C855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B60E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C39E96" w14:textId="36FA0CD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8A7CDB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8C9F0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BC4B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6BC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332EB0AF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5B0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A6F6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0FC5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E1B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565D1712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AEA3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B90E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880FE" w14:textId="62518516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E498CE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AE704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13DB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9E0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5D1CC698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C0C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546D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A8CB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73B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12466357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DBFF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930D3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9B66BC" w14:textId="75A2EE0B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8C136F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66F83F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8A83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A6B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16ED25C2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AA61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0935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F20C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8E4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0FEB0991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AAAC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47DA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5BF53" w14:textId="526EBC23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C19ADB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2B1CA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0936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2E9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0D03A5A6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B482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FEAD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1740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DB6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1EFC5A6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E27A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AE7D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3196A" w14:textId="61C561EF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7B2CDC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8C1B3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C600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D09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43C4CBB1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A1C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2648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9403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1AA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AE0FB52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6538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FC72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8F3A9C" w14:textId="10ABF62D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0CC840F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71632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A392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D30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30B54588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289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A974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B25D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70D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19163796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F278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2853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7CE639" w14:textId="68573253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F98F3AC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C8D49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8D28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0B6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719B015B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3C3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BA3B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8BC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E584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6B7BE0A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24B3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9482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D598C" w14:textId="512DCB33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431296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0E0A3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9DB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34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163DC8AC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F81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8A42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E224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4297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2DFC6795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E98F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1B1F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F33C3" w14:textId="7EB1FE32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CD1BF9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AFF88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D909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1C7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7800B74F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191E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7B4C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05ED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1D8D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67819CDC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BA0D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C3F72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05B6FD" w14:textId="5DC3FBB5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449D6F6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C8670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FC5F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8728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138C06C6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513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FDE7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6CF9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4F3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0276EB1E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6943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4CCE0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111CA3" w14:textId="7F3AD971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1846019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67727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9288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79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  <w:tr w:rsidR="00A67230" w:rsidRPr="00E056F9" w14:paraId="106E78E6" w14:textId="77777777" w:rsidTr="00A67230">
        <w:trPr>
          <w:gridAfter w:val="2"/>
          <w:wAfter w:w="1037" w:type="dxa"/>
          <w:trHeight w:val="256"/>
        </w:trPr>
        <w:tc>
          <w:tcPr>
            <w:tcW w:w="237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A1A2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BD88" w14:textId="77777777" w:rsidR="00A67230" w:rsidRPr="00E056F9" w:rsidRDefault="00A67230" w:rsidP="00E75015">
            <w:pPr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0A03" w14:textId="77777777" w:rsidR="00A67230" w:rsidRPr="00E056F9" w:rsidRDefault="00A67230" w:rsidP="00E75015">
            <w:pPr>
              <w:jc w:val="center"/>
              <w:rPr>
                <w:rFonts w:cs="Arial"/>
                <w:color w:val="008000"/>
                <w:sz w:val="32"/>
                <w:szCs w:val="3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D57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217" w:type="dxa"/>
            <w:gridSpan w:val="2"/>
            <w:tcBorders>
              <w:left w:val="single" w:sz="6" w:space="0" w:color="auto"/>
              <w:right w:val="nil"/>
            </w:tcBorders>
          </w:tcPr>
          <w:p w14:paraId="39FE9E1B" w14:textId="77777777" w:rsidR="00A67230" w:rsidRPr="00E056F9" w:rsidRDefault="00A67230" w:rsidP="00E75015">
            <w:pPr>
              <w:jc w:val="center"/>
              <w:rPr>
                <w:rFonts w:cs="Arial"/>
                <w:color w:val="FF0000"/>
                <w:sz w:val="32"/>
                <w:szCs w:val="3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438EA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CF213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085CC5" w14:textId="26245490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CDBE3D5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8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C03C4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E1E4" w14:textId="77777777" w:rsidR="00A67230" w:rsidRPr="00E056F9" w:rsidRDefault="00A67230" w:rsidP="00E75015">
            <w:pPr>
              <w:jc w:val="right"/>
              <w:rPr>
                <w:rFonts w:cs="Arial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96BB" w14:textId="77777777" w:rsidR="00A67230" w:rsidRPr="00E056F9" w:rsidRDefault="00A67230" w:rsidP="00E75015">
            <w:pPr>
              <w:jc w:val="center"/>
              <w:rPr>
                <w:rFonts w:cs="Arial"/>
                <w:color w:val="000000"/>
                <w:sz w:val="32"/>
                <w:szCs w:val="32"/>
              </w:rPr>
            </w:pPr>
          </w:p>
        </w:tc>
      </w:tr>
    </w:tbl>
    <w:p w14:paraId="29913B49" w14:textId="77777777" w:rsidR="002C7642" w:rsidRDefault="002C7642">
      <w:pPr>
        <w:ind w:right="180"/>
        <w:jc w:val="both"/>
        <w:rPr>
          <w:b/>
          <w:bCs/>
          <w:color w:val="0000FF"/>
          <w:sz w:val="22"/>
          <w:szCs w:val="22"/>
        </w:rPr>
      </w:pPr>
    </w:p>
    <w:p w14:paraId="7B06F23E" w14:textId="4E6C4A64" w:rsidR="008225E7" w:rsidRPr="001F7238" w:rsidRDefault="008225E7">
      <w:pPr>
        <w:ind w:right="180"/>
        <w:jc w:val="both"/>
        <w:rPr>
          <w:sz w:val="18"/>
          <w:szCs w:val="18"/>
        </w:rPr>
      </w:pPr>
      <w:r w:rsidRPr="001F7238">
        <w:rPr>
          <w:b/>
          <w:bCs/>
          <w:color w:val="0000FF"/>
          <w:sz w:val="18"/>
          <w:szCs w:val="18"/>
        </w:rPr>
        <w:t xml:space="preserve">© </w:t>
      </w:r>
      <w:proofErr w:type="spellStart"/>
      <w:r w:rsidRPr="001F7238">
        <w:rPr>
          <w:b/>
          <w:bCs/>
          <w:color w:val="0000FF"/>
          <w:sz w:val="18"/>
          <w:szCs w:val="18"/>
        </w:rPr>
        <w:t>by</w:t>
      </w:r>
      <w:proofErr w:type="spellEnd"/>
      <w:r w:rsidRPr="001F7238">
        <w:rPr>
          <w:b/>
          <w:bCs/>
          <w:color w:val="0000FF"/>
          <w:sz w:val="18"/>
          <w:szCs w:val="18"/>
        </w:rPr>
        <w:t xml:space="preserve"> </w:t>
      </w:r>
      <w:proofErr w:type="spellStart"/>
      <w:r w:rsidRPr="001F7238">
        <w:rPr>
          <w:b/>
          <w:bCs/>
          <w:color w:val="0000FF"/>
          <w:sz w:val="18"/>
          <w:szCs w:val="18"/>
        </w:rPr>
        <w:t>ysneK</w:t>
      </w:r>
      <w:proofErr w:type="spellEnd"/>
      <w:r w:rsidRPr="001F7238">
        <w:rPr>
          <w:sz w:val="18"/>
          <w:szCs w:val="18"/>
        </w:rPr>
        <w:t xml:space="preserve"> </w:t>
      </w:r>
      <w:r w:rsidR="001F7238" w:rsidRPr="001F7238">
        <w:rPr>
          <w:sz w:val="18"/>
          <w:szCs w:val="18"/>
        </w:rPr>
        <w:t xml:space="preserve">   ----   Änderungen </w:t>
      </w:r>
      <w:proofErr w:type="gramStart"/>
      <w:r w:rsidR="001F7238" w:rsidRPr="001F7238">
        <w:rPr>
          <w:sz w:val="18"/>
          <w:szCs w:val="18"/>
        </w:rPr>
        <w:t>vorbehalten !</w:t>
      </w:r>
      <w:proofErr w:type="gramEnd"/>
      <w:r w:rsidRPr="001F7238">
        <w:rPr>
          <w:sz w:val="18"/>
          <w:szCs w:val="18"/>
        </w:rPr>
        <w:t xml:space="preserve">       </w:t>
      </w:r>
      <w:r w:rsidRPr="001F7238">
        <w:rPr>
          <w:sz w:val="18"/>
          <w:szCs w:val="18"/>
        </w:rPr>
        <w:tab/>
      </w:r>
      <w:r w:rsidRPr="001F7238">
        <w:rPr>
          <w:sz w:val="18"/>
          <w:szCs w:val="18"/>
        </w:rPr>
        <w:tab/>
      </w:r>
      <w:r w:rsidRPr="001F7238">
        <w:rPr>
          <w:sz w:val="18"/>
          <w:szCs w:val="18"/>
        </w:rPr>
        <w:tab/>
      </w:r>
      <w:r w:rsidRPr="001F7238">
        <w:rPr>
          <w:sz w:val="18"/>
          <w:szCs w:val="18"/>
        </w:rPr>
        <w:tab/>
        <w:t xml:space="preserve">      </w:t>
      </w:r>
      <w:r w:rsidRPr="001F7238">
        <w:rPr>
          <w:b/>
          <w:bCs/>
          <w:color w:val="FF0000"/>
          <w:sz w:val="18"/>
          <w:szCs w:val="18"/>
          <w:u w:val="single"/>
        </w:rPr>
        <w:t xml:space="preserve">Bei Bedarf bitte </w:t>
      </w:r>
      <w:proofErr w:type="gramStart"/>
      <w:r w:rsidRPr="001F7238">
        <w:rPr>
          <w:b/>
          <w:bCs/>
          <w:color w:val="FF0000"/>
          <w:sz w:val="18"/>
          <w:szCs w:val="18"/>
          <w:u w:val="single"/>
        </w:rPr>
        <w:t>kopieren !!</w:t>
      </w:r>
      <w:proofErr w:type="gramEnd"/>
    </w:p>
    <w:sectPr w:rsidR="008225E7" w:rsidRPr="001F7238" w:rsidSect="001F360F">
      <w:headerReference w:type="default" r:id="rId6"/>
      <w:headerReference w:type="first" r:id="rId7"/>
      <w:pgSz w:w="11907" w:h="16840" w:code="9"/>
      <w:pgMar w:top="950" w:right="425" w:bottom="142" w:left="851" w:header="14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65BD" w14:textId="77777777" w:rsidR="00120CFB" w:rsidRDefault="00120CFB">
      <w:r>
        <w:separator/>
      </w:r>
    </w:p>
  </w:endnote>
  <w:endnote w:type="continuationSeparator" w:id="0">
    <w:p w14:paraId="31A3E68C" w14:textId="77777777" w:rsidR="00120CFB" w:rsidRDefault="0012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7D56" w14:textId="77777777" w:rsidR="00120CFB" w:rsidRDefault="00120CFB">
      <w:r>
        <w:separator/>
      </w:r>
    </w:p>
  </w:footnote>
  <w:footnote w:type="continuationSeparator" w:id="0">
    <w:p w14:paraId="343AEB95" w14:textId="77777777" w:rsidR="00120CFB" w:rsidRDefault="0012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6B1A" w14:textId="78C6CFEF" w:rsidR="008225E7" w:rsidRDefault="00DC5180">
    <w:pPr>
      <w:pStyle w:val="Kopfzeile"/>
      <w:pBdr>
        <w:bottom w:val="single" w:sz="12" w:space="3" w:color="auto"/>
      </w:pBdr>
      <w:rPr>
        <w:rFonts w:ascii="Comic Sans MS" w:hAnsi="Comic Sans MS"/>
        <w:sz w:val="20"/>
        <w:u w:val="single"/>
      </w:rPr>
    </w:pPr>
    <w:r>
      <w:rPr>
        <w:noProof/>
        <w:sz w:val="20"/>
      </w:rPr>
      <w:drawing>
        <wp:inline distT="0" distB="0" distL="0" distR="0" wp14:anchorId="4AF59B14" wp14:editId="3F534690">
          <wp:extent cx="553085" cy="657860"/>
          <wp:effectExtent l="0" t="0" r="0" b="0"/>
          <wp:docPr id="121111419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25E7">
      <w:rPr>
        <w:rStyle w:val="Seitenzahl"/>
        <w:sz w:val="20"/>
      </w:rPr>
      <w:t xml:space="preserve">                                                                                                                     </w:t>
    </w:r>
    <w:r w:rsidR="00AF1B2E">
      <w:rPr>
        <w:rStyle w:val="Seitenzahl"/>
        <w:sz w:val="20"/>
      </w:rPr>
      <w:t xml:space="preserve">       </w:t>
    </w:r>
    <w:r w:rsidR="00AF1B2E" w:rsidRPr="00AF1B2E">
      <w:rPr>
        <w:rStyle w:val="Seitenzahl"/>
        <w:b/>
        <w:color w:val="FF0000"/>
        <w:szCs w:val="24"/>
      </w:rPr>
      <w:t>Seite 2</w:t>
    </w:r>
    <w:r w:rsidR="00AF1B2E">
      <w:rPr>
        <w:rStyle w:val="Seitenzahl"/>
        <w:sz w:val="20"/>
      </w:rPr>
      <w:t xml:space="preserve">               </w:t>
    </w:r>
  </w:p>
  <w:p w14:paraId="5F2A76CC" w14:textId="77777777" w:rsidR="008225E7" w:rsidRDefault="008225E7">
    <w:pPr>
      <w:pStyle w:val="Kopfzeile"/>
      <w:tabs>
        <w:tab w:val="clear" w:pos="4536"/>
        <w:tab w:val="clear" w:pos="9072"/>
      </w:tabs>
      <w:rPr>
        <w:rFonts w:ascii="Comic Sans MS" w:hAnsi="Comic Sans MS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FFCE" w14:textId="77777777" w:rsidR="007D2EE3" w:rsidRDefault="00E056F9" w:rsidP="00E056F9">
    <w:pPr>
      <w:pStyle w:val="Kopfzeile"/>
      <w:pBdr>
        <w:bottom w:val="single" w:sz="12" w:space="1" w:color="auto"/>
      </w:pBdr>
      <w:ind w:left="-426" w:firstLine="142"/>
    </w:pPr>
    <w:r>
      <w:rPr>
        <w:noProof/>
        <w:sz w:val="20"/>
      </w:rPr>
      <w:drawing>
        <wp:inline distT="0" distB="0" distL="0" distR="0" wp14:anchorId="29CA8DB5" wp14:editId="5AAB0FC0">
          <wp:extent cx="4542790" cy="326390"/>
          <wp:effectExtent l="0" t="0" r="0" b="0"/>
          <wp:docPr id="190865017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25E7">
      <w:tab/>
      <w:t xml:space="preserve">    </w:t>
    </w:r>
    <w:r>
      <w:rPr>
        <w:noProof/>
        <w:sz w:val="20"/>
      </w:rPr>
      <w:drawing>
        <wp:inline distT="0" distB="0" distL="0" distR="0" wp14:anchorId="29BAFC90" wp14:editId="0577DF1B">
          <wp:extent cx="553085" cy="657860"/>
          <wp:effectExtent l="0" t="0" r="0" b="0"/>
          <wp:docPr id="91620814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25E7">
      <w:t xml:space="preserve">    </w:t>
    </w:r>
  </w:p>
  <w:p w14:paraId="006BB4FB" w14:textId="660255DF" w:rsidR="008225E7" w:rsidRPr="00E056F9" w:rsidRDefault="007D2EE3" w:rsidP="00E056F9">
    <w:pPr>
      <w:pStyle w:val="Kopfzeile"/>
      <w:pBdr>
        <w:bottom w:val="single" w:sz="12" w:space="1" w:color="auto"/>
      </w:pBdr>
      <w:ind w:left="-426" w:firstLine="142"/>
      <w:rPr>
        <w:noProof/>
      </w:rPr>
    </w:pPr>
    <w:r>
      <w:tab/>
    </w:r>
    <w:r>
      <w:tab/>
      <w:t xml:space="preserve">                   </w:t>
    </w:r>
    <w:r w:rsidR="001F7238">
      <w:rPr>
        <w:sz w:val="20"/>
      </w:rPr>
      <w:fldChar w:fldCharType="begin"/>
    </w:r>
    <w:r w:rsidR="001F7238">
      <w:rPr>
        <w:sz w:val="20"/>
      </w:rPr>
      <w:instrText xml:space="preserve"> TIME \@ "dddd, d. MMMM yyyy" </w:instrText>
    </w:r>
    <w:r w:rsidR="001F7238">
      <w:rPr>
        <w:sz w:val="20"/>
      </w:rPr>
      <w:fldChar w:fldCharType="separate"/>
    </w:r>
    <w:r w:rsidR="0064103F">
      <w:rPr>
        <w:noProof/>
        <w:sz w:val="20"/>
      </w:rPr>
      <w:t>Montag, 16. März 2026</w:t>
    </w:r>
    <w:r w:rsidR="001F7238">
      <w:rPr>
        <w:sz w:val="20"/>
      </w:rPr>
      <w:fldChar w:fldCharType="end"/>
    </w:r>
  </w:p>
  <w:p w14:paraId="3F0AB7CF" w14:textId="191A8975" w:rsidR="008225E7" w:rsidRDefault="00DC5180">
    <w:pPr>
      <w:pStyle w:val="Kopfzeile"/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E0EBFA1" wp14:editId="3381E427">
              <wp:simplePos x="0" y="0"/>
              <wp:positionH relativeFrom="column">
                <wp:posOffset>3305810</wp:posOffset>
              </wp:positionH>
              <wp:positionV relativeFrom="paragraph">
                <wp:posOffset>17780</wp:posOffset>
              </wp:positionV>
              <wp:extent cx="1097280" cy="94615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7280" cy="94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6DA6A84" w14:textId="77777777" w:rsidR="008225E7" w:rsidRDefault="008225E7">
                          <w:pPr>
                            <w:ind w:firstLine="709"/>
                            <w:rPr>
                              <w:sz w:val="20"/>
                            </w:rPr>
                          </w:pPr>
                        </w:p>
                        <w:p w14:paraId="24351A6E" w14:textId="77777777" w:rsidR="008225E7" w:rsidRDefault="008225E7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Tel. (0 51 75) 93 04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57  NEU</w:t>
                          </w:r>
                          <w:proofErr w:type="gramEnd"/>
                        </w:p>
                        <w:p w14:paraId="2443A496" w14:textId="77777777" w:rsidR="008225E7" w:rsidRDefault="008225E7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Fax (0 51 75) 93 04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37  NEU</w:t>
                          </w:r>
                          <w:proofErr w:type="gramEnd"/>
                        </w:p>
                        <w:p w14:paraId="520DD1ED" w14:textId="77777777" w:rsidR="008225E7" w:rsidRDefault="008225E7">
                          <w:pPr>
                            <w:rPr>
                              <w:sz w:val="20"/>
                              <w:lang w:val="it-IT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</w:t>
                          </w:r>
                          <w:r>
                            <w:rPr>
                              <w:sz w:val="20"/>
                              <w:lang w:val="it-IT"/>
                            </w:rPr>
                            <w:t>e – Mail: Rysnek@aol.com</w:t>
                          </w:r>
                        </w:p>
                        <w:p w14:paraId="773B5D37" w14:textId="77777777" w:rsidR="008225E7" w:rsidRDefault="008225E7">
                          <w:pPr>
                            <w:ind w:firstLine="709"/>
                            <w:rPr>
                              <w:sz w:val="20"/>
                              <w:lang w:val="it-IT"/>
                            </w:rPr>
                          </w:pPr>
                        </w:p>
                        <w:p w14:paraId="3B740B4E" w14:textId="77777777" w:rsidR="008225E7" w:rsidRDefault="008225E7">
                          <w:pPr>
                            <w:ind w:firstLine="709"/>
                            <w:rPr>
                              <w:sz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EBFA1" id="Rectangle 1" o:spid="_x0000_s1026" style="position:absolute;left:0;text-align:left;margin-left:260.3pt;margin-top:1.4pt;width:86.4pt;height: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" o:allowincell="f" stroked="f" strokeweight="0">
              <v:textbox inset="0,0,0,0">
                <w:txbxContent>
                  <w:p w14:paraId="26DA6A84" w14:textId="77777777" w:rsidR="008225E7" w:rsidRDefault="008225E7">
                    <w:pPr>
                      <w:ind w:firstLine="709"/>
                      <w:rPr>
                        <w:sz w:val="20"/>
                      </w:rPr>
                    </w:pPr>
                  </w:p>
                  <w:p w14:paraId="24351A6E" w14:textId="77777777" w:rsidR="008225E7" w:rsidRDefault="008225E7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Tel. (0 51 75) 93 04 </w:t>
                    </w:r>
                    <w:proofErr w:type="gramStart"/>
                    <w:r>
                      <w:rPr>
                        <w:sz w:val="20"/>
                      </w:rPr>
                      <w:t>57  NEU</w:t>
                    </w:r>
                    <w:proofErr w:type="gramEnd"/>
                  </w:p>
                  <w:p w14:paraId="2443A496" w14:textId="77777777" w:rsidR="008225E7" w:rsidRDefault="008225E7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Fax (0 51 75) 93 04 </w:t>
                    </w:r>
                    <w:proofErr w:type="gramStart"/>
                    <w:r>
                      <w:rPr>
                        <w:sz w:val="20"/>
                      </w:rPr>
                      <w:t>37  NEU</w:t>
                    </w:r>
                    <w:proofErr w:type="gramEnd"/>
                  </w:p>
                  <w:p w14:paraId="520DD1ED" w14:textId="77777777" w:rsidR="008225E7" w:rsidRDefault="008225E7">
                    <w:pPr>
                      <w:rPr>
                        <w:sz w:val="20"/>
                        <w:lang w:val="it-IT"/>
                      </w:rPr>
                    </w:pPr>
                    <w:r>
                      <w:rPr>
                        <w:sz w:val="20"/>
                      </w:rPr>
                      <w:t xml:space="preserve">                </w:t>
                    </w:r>
                    <w:r>
                      <w:rPr>
                        <w:sz w:val="20"/>
                        <w:lang w:val="it-IT"/>
                      </w:rPr>
                      <w:t>e – Mail: Rysnek@aol.com</w:t>
                    </w:r>
                  </w:p>
                  <w:p w14:paraId="773B5D37" w14:textId="77777777" w:rsidR="008225E7" w:rsidRDefault="008225E7">
                    <w:pPr>
                      <w:ind w:firstLine="709"/>
                      <w:rPr>
                        <w:sz w:val="20"/>
                        <w:lang w:val="it-IT"/>
                      </w:rPr>
                    </w:pPr>
                  </w:p>
                  <w:p w14:paraId="3B740B4E" w14:textId="77777777" w:rsidR="008225E7" w:rsidRDefault="008225E7">
                    <w:pPr>
                      <w:ind w:firstLine="709"/>
                      <w:rPr>
                        <w:sz w:val="20"/>
                        <w:lang w:val="it-IT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F"/>
    <w:rsid w:val="00005A42"/>
    <w:rsid w:val="000824C1"/>
    <w:rsid w:val="000826F9"/>
    <w:rsid w:val="00090C3E"/>
    <w:rsid w:val="000A4DFF"/>
    <w:rsid w:val="000F53A9"/>
    <w:rsid w:val="00112C41"/>
    <w:rsid w:val="00120CFB"/>
    <w:rsid w:val="001C2E66"/>
    <w:rsid w:val="001C3867"/>
    <w:rsid w:val="001F360F"/>
    <w:rsid w:val="001F7238"/>
    <w:rsid w:val="00200729"/>
    <w:rsid w:val="00206317"/>
    <w:rsid w:val="00230B02"/>
    <w:rsid w:val="002C7642"/>
    <w:rsid w:val="003200A9"/>
    <w:rsid w:val="003653B6"/>
    <w:rsid w:val="00392BB6"/>
    <w:rsid w:val="003D47A9"/>
    <w:rsid w:val="003E3F7A"/>
    <w:rsid w:val="004073CB"/>
    <w:rsid w:val="00421709"/>
    <w:rsid w:val="00437D23"/>
    <w:rsid w:val="00491004"/>
    <w:rsid w:val="004A1478"/>
    <w:rsid w:val="00513879"/>
    <w:rsid w:val="00535823"/>
    <w:rsid w:val="00551C5B"/>
    <w:rsid w:val="00561BFC"/>
    <w:rsid w:val="005744EE"/>
    <w:rsid w:val="005F482B"/>
    <w:rsid w:val="005F5D79"/>
    <w:rsid w:val="006071E9"/>
    <w:rsid w:val="0064103F"/>
    <w:rsid w:val="006B12B7"/>
    <w:rsid w:val="006D5EAB"/>
    <w:rsid w:val="00702023"/>
    <w:rsid w:val="007A1FCC"/>
    <w:rsid w:val="007D2EE3"/>
    <w:rsid w:val="007D3E06"/>
    <w:rsid w:val="007F6D90"/>
    <w:rsid w:val="008225E7"/>
    <w:rsid w:val="0089681D"/>
    <w:rsid w:val="008A1850"/>
    <w:rsid w:val="008B50C8"/>
    <w:rsid w:val="008D0899"/>
    <w:rsid w:val="00910DC3"/>
    <w:rsid w:val="0093383B"/>
    <w:rsid w:val="0094787F"/>
    <w:rsid w:val="009E7364"/>
    <w:rsid w:val="00A429DD"/>
    <w:rsid w:val="00A67230"/>
    <w:rsid w:val="00A91A58"/>
    <w:rsid w:val="00A936B5"/>
    <w:rsid w:val="00AF1B2E"/>
    <w:rsid w:val="00AF3DF7"/>
    <w:rsid w:val="00B416E5"/>
    <w:rsid w:val="00B75276"/>
    <w:rsid w:val="00B932B3"/>
    <w:rsid w:val="00C0540F"/>
    <w:rsid w:val="00D26AE1"/>
    <w:rsid w:val="00D330AC"/>
    <w:rsid w:val="00D33654"/>
    <w:rsid w:val="00D56B1A"/>
    <w:rsid w:val="00D77DA0"/>
    <w:rsid w:val="00D85F20"/>
    <w:rsid w:val="00D96F63"/>
    <w:rsid w:val="00DB0BA2"/>
    <w:rsid w:val="00DC5180"/>
    <w:rsid w:val="00DD2113"/>
    <w:rsid w:val="00E018F2"/>
    <w:rsid w:val="00E056F9"/>
    <w:rsid w:val="00E14927"/>
    <w:rsid w:val="00E636C7"/>
    <w:rsid w:val="00E75015"/>
    <w:rsid w:val="00E82090"/>
    <w:rsid w:val="00EA2B3B"/>
    <w:rsid w:val="00F2358A"/>
    <w:rsid w:val="00FA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EBA83"/>
  <w15:chartTrackingRefBased/>
  <w15:docId w15:val="{F8BFDAC8-14D2-4C9A-B181-9A5D404C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color w:val="000000"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color w:val="000000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color w:val="000000"/>
      <w:lang w:val="it-IT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color w:val="FF000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color w:val="000000"/>
      <w:sz w:val="28"/>
    </w:rPr>
  </w:style>
  <w:style w:type="paragraph" w:styleId="berschrift6">
    <w:name w:val="heading 6"/>
    <w:basedOn w:val="Standard"/>
    <w:next w:val="Standard"/>
    <w:qFormat/>
    <w:pPr>
      <w:keepNext/>
      <w:ind w:right="-244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  <w:sz w:val="32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color w:val="00000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b/>
      <w:bCs/>
      <w:color w:val="FF000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KSV-%20Burgdorf-B&#246;sch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KSV- Burgdorf-Bösche.dot</Template>
  <TotalTime>0</TotalTime>
  <Pages>1</Pages>
  <Words>117</Words>
  <Characters>773</Characters>
  <Application>Microsoft Office Word</Application>
  <DocSecurity>0</DocSecurity>
  <Lines>400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KSV Burgdorf, Am Scharl 9, 31275 Lehrte-Immensen</vt:lpstr>
    </vt:vector>
  </TitlesOfParts>
  <Company> 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KSV Burgdorf, Am Scharl 9, 31275 Lehrte-Immensen</dc:title>
  <dc:subject/>
  <dc:creator>continental ag</dc:creator>
  <cp:keywords/>
  <cp:lastModifiedBy>Reiner Kensy</cp:lastModifiedBy>
  <cp:revision>6</cp:revision>
  <cp:lastPrinted>2026-02-16T11:33:00Z</cp:lastPrinted>
  <dcterms:created xsi:type="dcterms:W3CDTF">2026-02-16T11:26:00Z</dcterms:created>
  <dcterms:modified xsi:type="dcterms:W3CDTF">2026-03-16T15:44:00Z</dcterms:modified>
</cp:coreProperties>
</file>