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9EEF" w14:textId="18343984" w:rsidR="005F47FF" w:rsidRDefault="00E11BFF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0E1F9B" wp14:editId="320F837E">
                <wp:simplePos x="0" y="0"/>
                <wp:positionH relativeFrom="column">
                  <wp:posOffset>-48895</wp:posOffset>
                </wp:positionH>
                <wp:positionV relativeFrom="paragraph">
                  <wp:posOffset>-837565</wp:posOffset>
                </wp:positionV>
                <wp:extent cx="2286000" cy="1143000"/>
                <wp:effectExtent l="0" t="0" r="0" b="0"/>
                <wp:wrapNone/>
                <wp:docPr id="1468837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53770" w14:textId="77777777" w:rsidR="000D6433" w:rsidRDefault="000D6433">
                            <w:r>
                              <w:t>An den KSV Burgdorf</w:t>
                            </w:r>
                          </w:p>
                          <w:p w14:paraId="681CA731" w14:textId="77777777" w:rsidR="000D6433" w:rsidRDefault="000D6433"/>
                          <w:p w14:paraId="2E46E508" w14:textId="77777777" w:rsidR="000D6433" w:rsidRDefault="000D6433">
                            <w:r>
                              <w:t xml:space="preserve">Reiner Kensy </w:t>
                            </w:r>
                          </w:p>
                          <w:p w14:paraId="70CD42C3" w14:textId="77777777" w:rsidR="000D6433" w:rsidRDefault="000D6433">
                            <w:r>
                              <w:t>Krummer Kamp 17</w:t>
                            </w:r>
                          </w:p>
                          <w:p w14:paraId="0D873166" w14:textId="77777777" w:rsidR="000D6433" w:rsidRDefault="000D6433"/>
                          <w:p w14:paraId="167EC197" w14:textId="77777777" w:rsidR="000D6433" w:rsidRPr="000D6433" w:rsidRDefault="000D6433">
                            <w:pPr>
                              <w:rPr>
                                <w:b/>
                              </w:rPr>
                            </w:pPr>
                            <w:r w:rsidRPr="000D6433">
                              <w:rPr>
                                <w:b/>
                              </w:rPr>
                              <w:t>31275 Lehrte / Arpke</w:t>
                            </w:r>
                          </w:p>
                          <w:p w14:paraId="17D585CA" w14:textId="77777777" w:rsidR="000D6433" w:rsidRDefault="000D64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E1F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85pt;margin-top:-65.95pt;width:180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">
                <v:textbox>
                  <w:txbxContent>
                    <w:p w14:paraId="69B53770" w14:textId="77777777" w:rsidR="000D6433" w:rsidRDefault="000D6433">
                      <w:r>
                        <w:t>An den KSV Burgdorf</w:t>
                      </w:r>
                    </w:p>
                    <w:p w14:paraId="681CA731" w14:textId="77777777" w:rsidR="000D6433" w:rsidRDefault="000D6433"/>
                    <w:p w14:paraId="2E46E508" w14:textId="77777777" w:rsidR="000D6433" w:rsidRDefault="000D6433">
                      <w:r>
                        <w:t xml:space="preserve">Reiner Kensy </w:t>
                      </w:r>
                    </w:p>
                    <w:p w14:paraId="70CD42C3" w14:textId="77777777" w:rsidR="000D6433" w:rsidRDefault="000D6433">
                      <w:r>
                        <w:t>Krummer Kamp 17</w:t>
                      </w:r>
                    </w:p>
                    <w:p w14:paraId="0D873166" w14:textId="77777777" w:rsidR="000D6433" w:rsidRDefault="000D6433"/>
                    <w:p w14:paraId="167EC197" w14:textId="77777777" w:rsidR="000D6433" w:rsidRPr="000D6433" w:rsidRDefault="000D6433">
                      <w:pPr>
                        <w:rPr>
                          <w:b/>
                        </w:rPr>
                      </w:pPr>
                      <w:r w:rsidRPr="000D6433">
                        <w:rPr>
                          <w:b/>
                        </w:rPr>
                        <w:t>31275 Lehrte / Arpke</w:t>
                      </w:r>
                    </w:p>
                    <w:p w14:paraId="17D585CA" w14:textId="77777777" w:rsidR="000D6433" w:rsidRDefault="000D6433"/>
                  </w:txbxContent>
                </v:textbox>
              </v:shape>
            </w:pict>
          </mc:Fallback>
        </mc:AlternateContent>
      </w:r>
      <w:r w:rsidR="0071064C">
        <w:t xml:space="preserve">   </w:t>
      </w:r>
    </w:p>
    <w:p w14:paraId="7642F2FD" w14:textId="77777777" w:rsidR="005F47FF" w:rsidRDefault="005F47FF"/>
    <w:p w14:paraId="0170CEA6" w14:textId="77777777" w:rsidR="001A1FED" w:rsidRPr="00C219D6" w:rsidRDefault="001A1FED" w:rsidP="009E7E08">
      <w:pPr>
        <w:rPr>
          <w:szCs w:val="24"/>
        </w:rPr>
      </w:pPr>
      <w:r w:rsidRPr="00C219D6">
        <w:rPr>
          <w:b/>
          <w:szCs w:val="24"/>
        </w:rPr>
        <w:t xml:space="preserve">Mitarbeitermeldung </w:t>
      </w:r>
      <w:r w:rsidR="00E1572C" w:rsidRPr="00C219D6">
        <w:rPr>
          <w:b/>
          <w:szCs w:val="24"/>
        </w:rPr>
        <w:t>-</w:t>
      </w:r>
      <w:r w:rsidRPr="00C219D6">
        <w:rPr>
          <w:b/>
          <w:szCs w:val="24"/>
        </w:rPr>
        <w:t xml:space="preserve"> Kreismeisterschaft </w:t>
      </w:r>
      <w:r w:rsidR="00FC6A4A" w:rsidRPr="00C219D6">
        <w:rPr>
          <w:b/>
          <w:szCs w:val="24"/>
        </w:rPr>
        <w:t xml:space="preserve">/Kreisbesten </w:t>
      </w:r>
      <w:r w:rsidRPr="00C219D6">
        <w:rPr>
          <w:b/>
          <w:szCs w:val="24"/>
        </w:rPr>
        <w:t xml:space="preserve">Bogen </w:t>
      </w:r>
      <w:r w:rsidR="00C219D6" w:rsidRPr="00C219D6">
        <w:rPr>
          <w:b/>
          <w:szCs w:val="24"/>
        </w:rPr>
        <w:t xml:space="preserve">Halle </w:t>
      </w:r>
      <w:r w:rsidR="00B310BF" w:rsidRPr="00C219D6">
        <w:rPr>
          <w:b/>
          <w:szCs w:val="24"/>
        </w:rPr>
        <w:t>20</w:t>
      </w:r>
      <w:r w:rsidR="006979D6" w:rsidRPr="00C219D6">
        <w:rPr>
          <w:b/>
          <w:szCs w:val="24"/>
        </w:rPr>
        <w:t>2</w:t>
      </w:r>
      <w:r w:rsidR="00626A75">
        <w:rPr>
          <w:b/>
          <w:szCs w:val="24"/>
        </w:rPr>
        <w:t>6</w:t>
      </w:r>
    </w:p>
    <w:p w14:paraId="5FB457CC" w14:textId="77777777" w:rsidR="009E7E08" w:rsidRPr="00E1572C" w:rsidRDefault="009E7E08" w:rsidP="00FC6A4A">
      <w:pPr>
        <w:ind w:right="-426"/>
        <w:rPr>
          <w:b/>
          <w:sz w:val="28"/>
          <w:szCs w:val="28"/>
        </w:rPr>
      </w:pPr>
    </w:p>
    <w:p w14:paraId="24990E5F" w14:textId="77777777" w:rsidR="00E1572C" w:rsidRDefault="00E1572C" w:rsidP="00E1572C">
      <w:pPr>
        <w:rPr>
          <w:sz w:val="22"/>
          <w:szCs w:val="22"/>
        </w:rPr>
      </w:pPr>
      <w:r>
        <w:rPr>
          <w:sz w:val="22"/>
          <w:szCs w:val="22"/>
        </w:rPr>
        <w:t>Verein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9E7E08">
        <w:rPr>
          <w:sz w:val="22"/>
          <w:szCs w:val="22"/>
        </w:rPr>
        <w:t>________________________________________________________________</w:t>
      </w:r>
    </w:p>
    <w:p w14:paraId="1EC9089D" w14:textId="77777777" w:rsidR="00F24F59" w:rsidRDefault="00F24F59">
      <w:pPr>
        <w:rPr>
          <w:sz w:val="22"/>
        </w:rPr>
      </w:pPr>
    </w:p>
    <w:p w14:paraId="215C280F" w14:textId="77777777" w:rsidR="00F24F59" w:rsidRDefault="00C56ECC">
      <w:pPr>
        <w:rPr>
          <w:sz w:val="22"/>
        </w:rPr>
      </w:pPr>
      <w:r w:rsidRPr="00CA6AA4">
        <w:rPr>
          <w:b/>
          <w:sz w:val="22"/>
        </w:rPr>
        <w:t>D</w:t>
      </w:r>
      <w:r w:rsidR="00F24F59" w:rsidRPr="00CA6AA4">
        <w:rPr>
          <w:b/>
          <w:sz w:val="22"/>
        </w:rPr>
        <w:t>er</w:t>
      </w:r>
      <w:r>
        <w:rPr>
          <w:b/>
          <w:sz w:val="22"/>
        </w:rPr>
        <w:t>/die</w:t>
      </w:r>
      <w:r w:rsidR="00F24F59" w:rsidRPr="00CA6AA4">
        <w:rPr>
          <w:b/>
          <w:sz w:val="22"/>
        </w:rPr>
        <w:t xml:space="preserve"> Schütze</w:t>
      </w:r>
      <w:r>
        <w:rPr>
          <w:b/>
          <w:sz w:val="22"/>
        </w:rPr>
        <w:t>n haben</w:t>
      </w:r>
      <w:r w:rsidR="00F24F59" w:rsidRPr="00CA6AA4">
        <w:rPr>
          <w:b/>
          <w:sz w:val="22"/>
        </w:rPr>
        <w:t xml:space="preserve"> </w:t>
      </w:r>
      <w:proofErr w:type="spellStart"/>
      <w:r w:rsidR="001A1FED" w:rsidRPr="00CA6AA4">
        <w:rPr>
          <w:b/>
          <w:sz w:val="22"/>
        </w:rPr>
        <w:t>evt.</w:t>
      </w:r>
      <w:proofErr w:type="spellEnd"/>
      <w:r w:rsidR="001A1FED" w:rsidRPr="00CA6AA4">
        <w:rPr>
          <w:b/>
          <w:sz w:val="22"/>
        </w:rPr>
        <w:t xml:space="preserve"> </w:t>
      </w:r>
      <w:r w:rsidR="0091217E">
        <w:rPr>
          <w:b/>
          <w:sz w:val="22"/>
        </w:rPr>
        <w:t>am Wettkampftag d</w:t>
      </w:r>
      <w:r w:rsidR="00F24F59" w:rsidRPr="00CA6AA4">
        <w:rPr>
          <w:b/>
          <w:sz w:val="22"/>
        </w:rPr>
        <w:t xml:space="preserve">ienst bei der </w:t>
      </w:r>
      <w:proofErr w:type="gramStart"/>
      <w:r w:rsidR="00F24F59" w:rsidRPr="00CA6AA4">
        <w:rPr>
          <w:b/>
          <w:sz w:val="22"/>
        </w:rPr>
        <w:t>Kreismeisterschaft</w:t>
      </w:r>
      <w:r w:rsidR="00ED2F8A">
        <w:rPr>
          <w:b/>
          <w:sz w:val="22"/>
        </w:rPr>
        <w:t xml:space="preserve"> !!</w:t>
      </w:r>
      <w:proofErr w:type="gramEnd"/>
      <w:r w:rsidR="009E7E08">
        <w:rPr>
          <w:b/>
          <w:sz w:val="22"/>
        </w:rPr>
        <w:t xml:space="preserve"> (Helfer)</w:t>
      </w:r>
    </w:p>
    <w:p w14:paraId="677983B1" w14:textId="77777777" w:rsidR="001A1FED" w:rsidRPr="001A631F" w:rsidRDefault="001A1FED" w:rsidP="001A1FED">
      <w:pPr>
        <w:ind w:left="709" w:firstLine="709"/>
        <w:rPr>
          <w:b/>
          <w:color w:val="FF0000"/>
          <w:sz w:val="16"/>
          <w:szCs w:val="16"/>
          <w:u w:val="single"/>
        </w:rPr>
      </w:pPr>
    </w:p>
    <w:p w14:paraId="3BBDF8A4" w14:textId="77777777" w:rsidR="001A1FED" w:rsidRDefault="001A1FED" w:rsidP="001A1FED">
      <w:pPr>
        <w:rPr>
          <w:sz w:val="22"/>
          <w:szCs w:val="22"/>
        </w:rPr>
      </w:pPr>
      <w:r>
        <w:rPr>
          <w:sz w:val="22"/>
          <w:szCs w:val="22"/>
        </w:rPr>
        <w:t>1. Name: 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Vorname :</w:t>
      </w:r>
      <w:proofErr w:type="gramEnd"/>
      <w:r>
        <w:rPr>
          <w:sz w:val="22"/>
          <w:szCs w:val="22"/>
        </w:rPr>
        <w:t xml:space="preserve"> __________________   ____________________</w:t>
      </w:r>
    </w:p>
    <w:p w14:paraId="01F86F2B" w14:textId="769E5D11" w:rsidR="00535A89" w:rsidRDefault="00E11BFF" w:rsidP="001A1FED">
      <w:pPr>
        <w:rPr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DF6C47" wp14:editId="38963C91">
                <wp:simplePos x="0" y="0"/>
                <wp:positionH relativeFrom="column">
                  <wp:posOffset>2694305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0" b="0"/>
                <wp:wrapNone/>
                <wp:docPr id="8189675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835C3" w14:textId="77777777" w:rsidR="00535A89" w:rsidRDefault="00535A89" w:rsidP="00535A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F6C47" id="Text Box 8" o:spid="_x0000_s1027" type="#_x0000_t202" style="position:absolute;margin-left:212.15pt;margin-top:6.9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">
                <v:textbox>
                  <w:txbxContent>
                    <w:p w14:paraId="719835C3" w14:textId="77777777" w:rsidR="00535A89" w:rsidRDefault="00535A89" w:rsidP="00535A89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49BA02" wp14:editId="3262C591">
                <wp:simplePos x="0" y="0"/>
                <wp:positionH relativeFrom="column">
                  <wp:posOffset>2237105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0" b="0"/>
                <wp:wrapNone/>
                <wp:docPr id="5892531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A73A5" w14:textId="77777777" w:rsidR="00535A89" w:rsidRDefault="00535A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9BA02" id="Text Box 7" o:spid="_x0000_s1028" type="#_x0000_t202" style="position:absolute;margin-left:176.15pt;margin-top:6.9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hJ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">
                <v:textbox>
                  <w:txbxContent>
                    <w:p w14:paraId="54DA73A5" w14:textId="77777777" w:rsidR="00535A89" w:rsidRDefault="00535A89"/>
                  </w:txbxContent>
                </v:textbox>
              </v:shape>
            </w:pict>
          </mc:Fallback>
        </mc:AlternateContent>
      </w:r>
      <w:r w:rsidR="00535A89">
        <w:rPr>
          <w:sz w:val="22"/>
          <w:szCs w:val="22"/>
        </w:rPr>
        <w:t xml:space="preserve">                </w:t>
      </w:r>
      <w:proofErr w:type="gramStart"/>
      <w:r w:rsidR="00535A89">
        <w:rPr>
          <w:sz w:val="22"/>
          <w:szCs w:val="22"/>
        </w:rPr>
        <w:t>muss</w:t>
      </w:r>
      <w:proofErr w:type="gramEnd"/>
      <w:r w:rsidR="00535A89">
        <w:rPr>
          <w:sz w:val="22"/>
          <w:szCs w:val="22"/>
        </w:rPr>
        <w:t xml:space="preserve"> </w:t>
      </w:r>
      <w:proofErr w:type="gramStart"/>
      <w:r w:rsidR="00535A89">
        <w:rPr>
          <w:sz w:val="22"/>
          <w:szCs w:val="22"/>
        </w:rPr>
        <w:t>Vorschießen :</w:t>
      </w:r>
      <w:proofErr w:type="gramEnd"/>
      <w:r w:rsidR="00535A89">
        <w:rPr>
          <w:sz w:val="22"/>
          <w:szCs w:val="22"/>
        </w:rPr>
        <w:t xml:space="preserve">             </w:t>
      </w:r>
      <w:r w:rsidR="007376A4">
        <w:rPr>
          <w:sz w:val="22"/>
          <w:szCs w:val="22"/>
        </w:rPr>
        <w:t xml:space="preserve"> </w:t>
      </w:r>
      <w:proofErr w:type="gramStart"/>
      <w:r w:rsidR="007376A4">
        <w:rPr>
          <w:sz w:val="22"/>
          <w:szCs w:val="22"/>
        </w:rPr>
        <w:t xml:space="preserve">ja  </w:t>
      </w:r>
      <w:r w:rsidR="00535A89">
        <w:rPr>
          <w:sz w:val="22"/>
          <w:szCs w:val="22"/>
        </w:rPr>
        <w:t>/</w:t>
      </w:r>
      <w:proofErr w:type="gramEnd"/>
      <w:r w:rsidR="00535A89">
        <w:rPr>
          <w:sz w:val="22"/>
          <w:szCs w:val="22"/>
        </w:rPr>
        <w:t xml:space="preserve"> </w:t>
      </w:r>
      <w:r w:rsidR="007376A4">
        <w:rPr>
          <w:sz w:val="22"/>
          <w:szCs w:val="22"/>
        </w:rPr>
        <w:t xml:space="preserve">    </w:t>
      </w:r>
      <w:r w:rsidR="00535A89">
        <w:rPr>
          <w:sz w:val="22"/>
          <w:szCs w:val="22"/>
        </w:rPr>
        <w:t xml:space="preserve">nein </w:t>
      </w:r>
      <w:r w:rsidR="00535A89">
        <w:rPr>
          <w:sz w:val="22"/>
          <w:szCs w:val="22"/>
        </w:rPr>
        <w:tab/>
      </w:r>
      <w:r w:rsidR="00535A89">
        <w:rPr>
          <w:sz w:val="22"/>
          <w:szCs w:val="22"/>
        </w:rPr>
        <w:tab/>
        <w:t xml:space="preserve">    </w:t>
      </w:r>
      <w:r w:rsidR="00535A89">
        <w:rPr>
          <w:sz w:val="22"/>
          <w:szCs w:val="22"/>
        </w:rPr>
        <w:tab/>
      </w:r>
      <w:r w:rsidR="00535A89">
        <w:rPr>
          <w:sz w:val="22"/>
          <w:szCs w:val="22"/>
        </w:rPr>
        <w:tab/>
      </w:r>
      <w:r w:rsidR="007376A4">
        <w:rPr>
          <w:sz w:val="22"/>
          <w:szCs w:val="22"/>
        </w:rPr>
        <w:tab/>
      </w:r>
      <w:r w:rsidR="00535A89">
        <w:rPr>
          <w:sz w:val="16"/>
          <w:szCs w:val="16"/>
        </w:rPr>
        <w:t>Unterschrift</w:t>
      </w:r>
    </w:p>
    <w:p w14:paraId="32CD71F4" w14:textId="77777777" w:rsidR="00535A89" w:rsidRPr="007376A4" w:rsidRDefault="00535A89" w:rsidP="001A1FED">
      <w:pPr>
        <w:rPr>
          <w:b/>
          <w:color w:val="0000FF"/>
          <w:sz w:val="12"/>
          <w:szCs w:val="12"/>
        </w:rPr>
      </w:pPr>
      <w:r>
        <w:rPr>
          <w:sz w:val="16"/>
          <w:szCs w:val="16"/>
        </w:rPr>
        <w:tab/>
        <w:t xml:space="preserve">      </w:t>
      </w:r>
      <w:r w:rsidRPr="007376A4">
        <w:rPr>
          <w:b/>
          <w:color w:val="0000FF"/>
          <w:sz w:val="12"/>
          <w:szCs w:val="12"/>
        </w:rPr>
        <w:t xml:space="preserve">Zutreffendes bitte </w:t>
      </w:r>
      <w:proofErr w:type="gramStart"/>
      <w:r w:rsidR="007376A4" w:rsidRPr="007376A4">
        <w:rPr>
          <w:b/>
          <w:color w:val="0000FF"/>
          <w:sz w:val="12"/>
          <w:szCs w:val="12"/>
        </w:rPr>
        <w:t>ankreuzen !!!</w:t>
      </w:r>
      <w:proofErr w:type="gramEnd"/>
    </w:p>
    <w:p w14:paraId="0E99735D" w14:textId="77777777" w:rsidR="001A1FED" w:rsidRDefault="001A1FED" w:rsidP="001A1FE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</w:p>
    <w:p w14:paraId="2FEB7979" w14:textId="77777777" w:rsidR="001A1FED" w:rsidRPr="001A1FED" w:rsidRDefault="001A1FED" w:rsidP="001A1FED">
      <w:pPr>
        <w:rPr>
          <w:sz w:val="16"/>
          <w:szCs w:val="16"/>
        </w:rPr>
      </w:pPr>
    </w:p>
    <w:p w14:paraId="779FE3C1" w14:textId="77777777" w:rsidR="00535A89" w:rsidRDefault="001A1FED">
      <w:pPr>
        <w:rPr>
          <w:sz w:val="22"/>
          <w:szCs w:val="22"/>
        </w:rPr>
      </w:pPr>
      <w:r>
        <w:rPr>
          <w:sz w:val="22"/>
          <w:szCs w:val="22"/>
        </w:rPr>
        <w:t>2. Name: 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Vorname :</w:t>
      </w:r>
      <w:proofErr w:type="gramEnd"/>
      <w:r>
        <w:rPr>
          <w:sz w:val="22"/>
          <w:szCs w:val="22"/>
        </w:rPr>
        <w:t xml:space="preserve"> __________________   ____________________</w:t>
      </w:r>
    </w:p>
    <w:p w14:paraId="4BF16A49" w14:textId="705AD0B0" w:rsidR="00535A89" w:rsidRDefault="00E11BFF">
      <w:pPr>
        <w:rPr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71ACE1" wp14:editId="4ABDD9D6">
                <wp:simplePos x="0" y="0"/>
                <wp:positionH relativeFrom="column">
                  <wp:posOffset>2694305</wp:posOffset>
                </wp:positionH>
                <wp:positionV relativeFrom="paragraph">
                  <wp:posOffset>16510</wp:posOffset>
                </wp:positionV>
                <wp:extent cx="114300" cy="114300"/>
                <wp:effectExtent l="0" t="0" r="0" b="0"/>
                <wp:wrapNone/>
                <wp:docPr id="9621234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BFDE1" w14:textId="77777777" w:rsidR="007376A4" w:rsidRDefault="007376A4" w:rsidP="007376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ACE1" id="Text Box 10" o:spid="_x0000_s1029" type="#_x0000_t202" style="position:absolute;margin-left:212.15pt;margin-top:1.3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">
                <v:textbox>
                  <w:txbxContent>
                    <w:p w14:paraId="3EEBFDE1" w14:textId="77777777" w:rsidR="007376A4" w:rsidRDefault="007376A4" w:rsidP="007376A4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01F886" wp14:editId="7FBD0206">
                <wp:simplePos x="0" y="0"/>
                <wp:positionH relativeFrom="column">
                  <wp:posOffset>2237105</wp:posOffset>
                </wp:positionH>
                <wp:positionV relativeFrom="paragraph">
                  <wp:posOffset>16510</wp:posOffset>
                </wp:positionV>
                <wp:extent cx="114300" cy="114300"/>
                <wp:effectExtent l="0" t="0" r="0" b="0"/>
                <wp:wrapNone/>
                <wp:docPr id="1191800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7F13" w14:textId="77777777" w:rsidR="00535A89" w:rsidRDefault="00535A89" w:rsidP="00535A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1F886" id="Text Box 9" o:spid="_x0000_s1030" type="#_x0000_t202" style="position:absolute;margin-left:176.15pt;margin-top:1.3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RO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">
                <v:textbox>
                  <w:txbxContent>
                    <w:p w14:paraId="4A3E7F13" w14:textId="77777777" w:rsidR="00535A89" w:rsidRDefault="00535A89" w:rsidP="00535A89"/>
                  </w:txbxContent>
                </v:textbox>
              </v:shape>
            </w:pict>
          </mc:Fallback>
        </mc:AlternateContent>
      </w:r>
      <w:r w:rsidR="00535A89">
        <w:rPr>
          <w:sz w:val="22"/>
          <w:szCs w:val="22"/>
        </w:rPr>
        <w:t xml:space="preserve">                </w:t>
      </w:r>
      <w:proofErr w:type="gramStart"/>
      <w:r w:rsidR="00535A89">
        <w:rPr>
          <w:sz w:val="22"/>
          <w:szCs w:val="22"/>
        </w:rPr>
        <w:t>muss</w:t>
      </w:r>
      <w:proofErr w:type="gramEnd"/>
      <w:r w:rsidR="00535A89">
        <w:rPr>
          <w:sz w:val="22"/>
          <w:szCs w:val="22"/>
        </w:rPr>
        <w:t xml:space="preserve"> </w:t>
      </w:r>
      <w:proofErr w:type="gramStart"/>
      <w:r w:rsidR="00535A89">
        <w:rPr>
          <w:sz w:val="22"/>
          <w:szCs w:val="22"/>
        </w:rPr>
        <w:t>Vorschießen  :</w:t>
      </w:r>
      <w:proofErr w:type="gramEnd"/>
      <w:r w:rsidR="00535A89">
        <w:rPr>
          <w:sz w:val="22"/>
          <w:szCs w:val="22"/>
        </w:rPr>
        <w:t xml:space="preserve">             </w:t>
      </w:r>
      <w:proofErr w:type="gramStart"/>
      <w:r w:rsidR="007376A4">
        <w:rPr>
          <w:sz w:val="22"/>
          <w:szCs w:val="22"/>
        </w:rPr>
        <w:t xml:space="preserve">ja  </w:t>
      </w:r>
      <w:r w:rsidR="00535A89">
        <w:rPr>
          <w:sz w:val="22"/>
          <w:szCs w:val="22"/>
        </w:rPr>
        <w:t>/</w:t>
      </w:r>
      <w:proofErr w:type="gramEnd"/>
      <w:r w:rsidR="00535A89">
        <w:rPr>
          <w:sz w:val="22"/>
          <w:szCs w:val="22"/>
        </w:rPr>
        <w:t xml:space="preserve"> </w:t>
      </w:r>
      <w:r w:rsidR="007376A4">
        <w:rPr>
          <w:sz w:val="22"/>
          <w:szCs w:val="22"/>
        </w:rPr>
        <w:t xml:space="preserve">    </w:t>
      </w:r>
      <w:r w:rsidR="00535A89">
        <w:rPr>
          <w:sz w:val="22"/>
          <w:szCs w:val="22"/>
        </w:rPr>
        <w:t xml:space="preserve">nein </w:t>
      </w:r>
      <w:r w:rsidR="001A1FED">
        <w:rPr>
          <w:sz w:val="22"/>
        </w:rPr>
        <w:tab/>
      </w:r>
      <w:r w:rsidR="001A1FED">
        <w:rPr>
          <w:sz w:val="22"/>
        </w:rPr>
        <w:tab/>
      </w:r>
      <w:r w:rsidR="001A1FED">
        <w:rPr>
          <w:sz w:val="22"/>
        </w:rPr>
        <w:tab/>
      </w:r>
      <w:r w:rsidR="00535A89">
        <w:rPr>
          <w:sz w:val="22"/>
        </w:rPr>
        <w:tab/>
      </w:r>
      <w:r w:rsidR="00535A89">
        <w:rPr>
          <w:sz w:val="22"/>
        </w:rPr>
        <w:tab/>
        <w:t xml:space="preserve"> </w:t>
      </w:r>
      <w:r w:rsidR="00535A89">
        <w:rPr>
          <w:sz w:val="16"/>
          <w:szCs w:val="16"/>
        </w:rPr>
        <w:t>Unterschrift</w:t>
      </w:r>
    </w:p>
    <w:p w14:paraId="07874013" w14:textId="77777777" w:rsidR="00F24F59" w:rsidRPr="007376A4" w:rsidRDefault="001A1FED">
      <w:pPr>
        <w:rPr>
          <w:b/>
          <w:color w:val="0000FF"/>
          <w:sz w:val="16"/>
          <w:szCs w:val="16"/>
        </w:rPr>
      </w:pPr>
      <w:r>
        <w:rPr>
          <w:sz w:val="22"/>
        </w:rPr>
        <w:tab/>
      </w:r>
      <w:r w:rsidR="007376A4">
        <w:rPr>
          <w:sz w:val="22"/>
        </w:rPr>
        <w:t xml:space="preserve">    </w:t>
      </w:r>
      <w:r w:rsidR="007376A4" w:rsidRPr="007376A4">
        <w:rPr>
          <w:b/>
          <w:color w:val="0000FF"/>
          <w:sz w:val="12"/>
          <w:szCs w:val="12"/>
        </w:rPr>
        <w:t xml:space="preserve">Zutreffendes bitte </w:t>
      </w:r>
      <w:proofErr w:type="gramStart"/>
      <w:r w:rsidR="007376A4" w:rsidRPr="007376A4">
        <w:rPr>
          <w:b/>
          <w:color w:val="0000FF"/>
          <w:sz w:val="12"/>
          <w:szCs w:val="12"/>
        </w:rPr>
        <w:t>ankreuzen !!!</w:t>
      </w:r>
      <w:proofErr w:type="gramEnd"/>
      <w:r w:rsidRPr="007376A4">
        <w:rPr>
          <w:b/>
          <w:color w:val="0000FF"/>
          <w:sz w:val="22"/>
        </w:rPr>
        <w:tab/>
      </w:r>
      <w:r w:rsidRPr="007376A4">
        <w:rPr>
          <w:b/>
          <w:color w:val="0000FF"/>
          <w:sz w:val="22"/>
        </w:rPr>
        <w:tab/>
      </w:r>
      <w:r w:rsidRPr="007376A4">
        <w:rPr>
          <w:b/>
          <w:color w:val="0000FF"/>
          <w:sz w:val="22"/>
        </w:rPr>
        <w:tab/>
      </w:r>
      <w:r w:rsidRPr="007376A4">
        <w:rPr>
          <w:b/>
          <w:color w:val="0000FF"/>
          <w:sz w:val="22"/>
        </w:rPr>
        <w:tab/>
      </w:r>
      <w:r w:rsidRPr="007376A4">
        <w:rPr>
          <w:b/>
          <w:color w:val="0000FF"/>
          <w:sz w:val="22"/>
        </w:rPr>
        <w:tab/>
      </w:r>
      <w:r w:rsidRPr="007376A4">
        <w:rPr>
          <w:b/>
          <w:color w:val="0000FF"/>
          <w:sz w:val="22"/>
        </w:rPr>
        <w:tab/>
      </w:r>
      <w:r w:rsidRPr="007376A4">
        <w:rPr>
          <w:b/>
          <w:color w:val="0000FF"/>
          <w:sz w:val="22"/>
        </w:rPr>
        <w:tab/>
      </w:r>
    </w:p>
    <w:p w14:paraId="6AB1CC4D" w14:textId="77777777" w:rsidR="002A0051" w:rsidRDefault="002A0051" w:rsidP="002A0051">
      <w:pPr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Ohne Mitarbeitermeldung ist ein Start bei der KM </w:t>
      </w:r>
      <w:r w:rsidRPr="0091217E">
        <w:rPr>
          <w:b/>
          <w:i/>
          <w:color w:val="FF0000"/>
          <w:szCs w:val="24"/>
          <w:u w:val="single"/>
        </w:rPr>
        <w:t>nicht</w:t>
      </w:r>
      <w:r w:rsidRPr="0091217E">
        <w:rPr>
          <w:b/>
          <w:color w:val="FF0000"/>
          <w:sz w:val="18"/>
          <w:szCs w:val="18"/>
          <w:u w:val="single"/>
        </w:rPr>
        <w:t xml:space="preserve"> </w:t>
      </w:r>
      <w:proofErr w:type="gramStart"/>
      <w:r>
        <w:rPr>
          <w:b/>
          <w:color w:val="FF0000"/>
          <w:sz w:val="18"/>
          <w:szCs w:val="18"/>
        </w:rPr>
        <w:t>möglich !</w:t>
      </w:r>
      <w:proofErr w:type="gramEnd"/>
    </w:p>
    <w:p w14:paraId="41F7970A" w14:textId="77777777" w:rsidR="0091217E" w:rsidRDefault="0091217E">
      <w:pPr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Die oben genannten Mitarbeiter </w:t>
      </w:r>
      <w:r w:rsidRPr="0091217E">
        <w:rPr>
          <w:b/>
          <w:i/>
          <w:color w:val="FF0000"/>
          <w:szCs w:val="24"/>
          <w:u w:val="single"/>
        </w:rPr>
        <w:t>müssen</w:t>
      </w:r>
      <w:r>
        <w:rPr>
          <w:b/>
          <w:color w:val="FF0000"/>
          <w:sz w:val="18"/>
          <w:szCs w:val="18"/>
        </w:rPr>
        <w:t xml:space="preserve"> die KM am </w:t>
      </w:r>
      <w:r w:rsidR="00225F2C">
        <w:rPr>
          <w:b/>
          <w:color w:val="FF0000"/>
          <w:sz w:val="18"/>
          <w:szCs w:val="18"/>
        </w:rPr>
        <w:t>x</w:t>
      </w:r>
      <w:r>
        <w:rPr>
          <w:b/>
          <w:color w:val="FF0000"/>
          <w:sz w:val="18"/>
          <w:szCs w:val="18"/>
        </w:rPr>
        <w:t xml:space="preserve"> </w:t>
      </w:r>
      <w:proofErr w:type="gramStart"/>
      <w:r>
        <w:rPr>
          <w:b/>
          <w:color w:val="FF0000"/>
          <w:sz w:val="18"/>
          <w:szCs w:val="18"/>
        </w:rPr>
        <w:t>vorschießen !</w:t>
      </w:r>
      <w:proofErr w:type="gramEnd"/>
    </w:p>
    <w:p w14:paraId="526A3824" w14:textId="77777777" w:rsidR="00142348" w:rsidRPr="00142348" w:rsidRDefault="00142348">
      <w:pPr>
        <w:rPr>
          <w:b/>
          <w:color w:val="FF0000"/>
          <w:sz w:val="18"/>
          <w:szCs w:val="18"/>
        </w:rPr>
      </w:pPr>
      <w:r w:rsidRPr="00142348">
        <w:rPr>
          <w:b/>
          <w:color w:val="FF0000"/>
          <w:sz w:val="18"/>
          <w:szCs w:val="18"/>
        </w:rPr>
        <w:t>Ob die oben genannten Helfer benötigt werden</w:t>
      </w:r>
      <w:r w:rsidR="00E43BDD">
        <w:rPr>
          <w:b/>
          <w:color w:val="FF0000"/>
          <w:sz w:val="18"/>
          <w:szCs w:val="18"/>
        </w:rPr>
        <w:t>,</w:t>
      </w:r>
      <w:r w:rsidR="0071064C">
        <w:rPr>
          <w:b/>
          <w:color w:val="FF0000"/>
          <w:sz w:val="18"/>
          <w:szCs w:val="18"/>
        </w:rPr>
        <w:t xml:space="preserve"> wird n</w:t>
      </w:r>
      <w:r w:rsidRPr="00142348">
        <w:rPr>
          <w:b/>
          <w:color w:val="FF0000"/>
          <w:sz w:val="18"/>
          <w:szCs w:val="18"/>
        </w:rPr>
        <w:t xml:space="preserve">ach dem </w:t>
      </w:r>
      <w:proofErr w:type="spellStart"/>
      <w:r w:rsidRPr="00142348">
        <w:rPr>
          <w:b/>
          <w:color w:val="FF0000"/>
          <w:sz w:val="18"/>
          <w:szCs w:val="18"/>
        </w:rPr>
        <w:t>Meldeschluß</w:t>
      </w:r>
      <w:proofErr w:type="spellEnd"/>
      <w:r w:rsidRPr="00142348">
        <w:rPr>
          <w:b/>
          <w:color w:val="FF0000"/>
          <w:sz w:val="18"/>
          <w:szCs w:val="18"/>
        </w:rPr>
        <w:t xml:space="preserve"> </w:t>
      </w:r>
      <w:r w:rsidR="00E64D3C">
        <w:rPr>
          <w:b/>
          <w:color w:val="FF0000"/>
          <w:sz w:val="18"/>
          <w:szCs w:val="18"/>
          <w:u w:val="single"/>
        </w:rPr>
        <w:t>(</w:t>
      </w:r>
      <w:r w:rsidR="00626A75">
        <w:rPr>
          <w:b/>
          <w:color w:val="FF0000"/>
          <w:sz w:val="18"/>
          <w:szCs w:val="18"/>
          <w:u w:val="single"/>
        </w:rPr>
        <w:t>03</w:t>
      </w:r>
      <w:r w:rsidR="00E64D3C">
        <w:rPr>
          <w:b/>
          <w:color w:val="FF0000"/>
          <w:sz w:val="18"/>
          <w:szCs w:val="18"/>
          <w:u w:val="single"/>
        </w:rPr>
        <w:t>.</w:t>
      </w:r>
      <w:r w:rsidR="00C219D6">
        <w:rPr>
          <w:b/>
          <w:color w:val="FF0000"/>
          <w:sz w:val="18"/>
          <w:szCs w:val="18"/>
          <w:u w:val="single"/>
        </w:rPr>
        <w:t>11</w:t>
      </w:r>
      <w:r w:rsidR="00E64D3C">
        <w:rPr>
          <w:b/>
          <w:color w:val="FF0000"/>
          <w:sz w:val="18"/>
          <w:szCs w:val="18"/>
          <w:u w:val="single"/>
        </w:rPr>
        <w:t>.20</w:t>
      </w:r>
      <w:r w:rsidR="006979D6">
        <w:rPr>
          <w:b/>
          <w:color w:val="FF0000"/>
          <w:sz w:val="18"/>
          <w:szCs w:val="18"/>
          <w:u w:val="single"/>
        </w:rPr>
        <w:t>2</w:t>
      </w:r>
      <w:r w:rsidR="00626A75">
        <w:rPr>
          <w:b/>
          <w:color w:val="FF0000"/>
          <w:sz w:val="18"/>
          <w:szCs w:val="18"/>
          <w:u w:val="single"/>
        </w:rPr>
        <w:t>5</w:t>
      </w:r>
      <w:r w:rsidRPr="00142348">
        <w:rPr>
          <w:b/>
          <w:color w:val="FF0000"/>
          <w:sz w:val="18"/>
          <w:szCs w:val="18"/>
          <w:u w:val="single"/>
        </w:rPr>
        <w:t>)</w:t>
      </w:r>
      <w:r w:rsidRPr="00142348">
        <w:rPr>
          <w:b/>
          <w:color w:val="FF0000"/>
          <w:sz w:val="18"/>
          <w:szCs w:val="18"/>
        </w:rPr>
        <w:t xml:space="preserve"> </w:t>
      </w:r>
      <w:proofErr w:type="gramStart"/>
      <w:r w:rsidRPr="00142348">
        <w:rPr>
          <w:b/>
          <w:color w:val="FF0000"/>
          <w:sz w:val="18"/>
          <w:szCs w:val="18"/>
        </w:rPr>
        <w:t>bekanntgegeben !!</w:t>
      </w:r>
      <w:proofErr w:type="gramEnd"/>
    </w:p>
    <w:p w14:paraId="4FF8B14B" w14:textId="77777777" w:rsidR="00B310BF" w:rsidRPr="00535A89" w:rsidRDefault="00E64D3C" w:rsidP="001A1FED">
      <w:pPr>
        <w:rPr>
          <w:b/>
          <w:color w:val="0000FF"/>
          <w:sz w:val="22"/>
        </w:rPr>
      </w:pPr>
      <w:proofErr w:type="spellStart"/>
      <w:r w:rsidRPr="00535A89">
        <w:rPr>
          <w:b/>
          <w:color w:val="0000FF"/>
          <w:sz w:val="22"/>
        </w:rPr>
        <w:t>Meldeschluß</w:t>
      </w:r>
      <w:proofErr w:type="spellEnd"/>
      <w:r w:rsidRPr="00535A89">
        <w:rPr>
          <w:b/>
          <w:color w:val="0000FF"/>
          <w:sz w:val="22"/>
        </w:rPr>
        <w:tab/>
      </w:r>
      <w:proofErr w:type="gramStart"/>
      <w:r w:rsidR="00B310BF" w:rsidRPr="00535A89">
        <w:rPr>
          <w:b/>
          <w:color w:val="0000FF"/>
          <w:sz w:val="22"/>
        </w:rPr>
        <w:t xml:space="preserve">Mitarbeiter </w:t>
      </w:r>
      <w:r w:rsidR="00535A89" w:rsidRPr="00535A89">
        <w:rPr>
          <w:b/>
          <w:color w:val="0000FF"/>
          <w:sz w:val="22"/>
        </w:rPr>
        <w:t>:</w:t>
      </w:r>
      <w:proofErr w:type="gramEnd"/>
      <w:r w:rsidR="00535A89" w:rsidRPr="00535A89">
        <w:rPr>
          <w:b/>
          <w:color w:val="0000FF"/>
          <w:sz w:val="22"/>
        </w:rPr>
        <w:t xml:space="preserve"> </w:t>
      </w:r>
      <w:r w:rsidR="00C219D6">
        <w:rPr>
          <w:b/>
          <w:color w:val="0000FF"/>
          <w:sz w:val="22"/>
        </w:rPr>
        <w:t>0</w:t>
      </w:r>
      <w:r w:rsidR="00626A75">
        <w:rPr>
          <w:b/>
          <w:color w:val="0000FF"/>
          <w:sz w:val="22"/>
        </w:rPr>
        <w:t>3</w:t>
      </w:r>
      <w:r w:rsidR="00535A89" w:rsidRPr="00535A89">
        <w:rPr>
          <w:b/>
          <w:color w:val="0000FF"/>
          <w:sz w:val="22"/>
        </w:rPr>
        <w:t>.</w:t>
      </w:r>
      <w:r w:rsidR="00C219D6">
        <w:rPr>
          <w:b/>
          <w:color w:val="0000FF"/>
          <w:sz w:val="22"/>
        </w:rPr>
        <w:t>11</w:t>
      </w:r>
      <w:r w:rsidRPr="00535A89">
        <w:rPr>
          <w:b/>
          <w:color w:val="0000FF"/>
          <w:sz w:val="22"/>
        </w:rPr>
        <w:t>.20</w:t>
      </w:r>
      <w:r w:rsidR="006979D6">
        <w:rPr>
          <w:b/>
          <w:color w:val="0000FF"/>
          <w:sz w:val="22"/>
        </w:rPr>
        <w:t>2</w:t>
      </w:r>
      <w:r w:rsidR="00626A75">
        <w:rPr>
          <w:b/>
          <w:color w:val="0000FF"/>
          <w:sz w:val="22"/>
        </w:rPr>
        <w:t>5</w:t>
      </w:r>
      <w:r w:rsidR="001A1FED" w:rsidRPr="00535A89">
        <w:rPr>
          <w:b/>
          <w:color w:val="0000FF"/>
          <w:sz w:val="22"/>
        </w:rPr>
        <w:t xml:space="preserve"> </w:t>
      </w:r>
    </w:p>
    <w:p w14:paraId="12B65986" w14:textId="77777777" w:rsidR="001A1FED" w:rsidRPr="00E1572C" w:rsidRDefault="001A1FED" w:rsidP="001A1FED">
      <w:pPr>
        <w:rPr>
          <w:color w:val="FF0000"/>
          <w:sz w:val="22"/>
        </w:rPr>
      </w:pPr>
      <w:r w:rsidRPr="00E1572C">
        <w:rPr>
          <w:color w:val="FF0000"/>
          <w:sz w:val="22"/>
        </w:rPr>
        <w:t xml:space="preserve">(per Post oder per </w:t>
      </w:r>
      <w:proofErr w:type="gramStart"/>
      <w:r w:rsidRPr="00E1572C">
        <w:rPr>
          <w:color w:val="FF0000"/>
          <w:sz w:val="22"/>
        </w:rPr>
        <w:t>Mail)</w:t>
      </w:r>
      <w:r w:rsidR="002A0051">
        <w:rPr>
          <w:color w:val="FF0000"/>
          <w:sz w:val="22"/>
        </w:rPr>
        <w:t xml:space="preserve">  --</w:t>
      </w:r>
      <w:proofErr w:type="gramEnd"/>
      <w:r w:rsidR="002A0051">
        <w:rPr>
          <w:color w:val="FF0000"/>
          <w:sz w:val="22"/>
        </w:rPr>
        <w:t xml:space="preserve">  </w:t>
      </w:r>
      <w:proofErr w:type="spellStart"/>
      <w:proofErr w:type="gramStart"/>
      <w:r w:rsidR="002A0051" w:rsidRPr="002A0051">
        <w:rPr>
          <w:color w:val="FF0000"/>
          <w:sz w:val="20"/>
        </w:rPr>
        <w:t>SpO</w:t>
      </w:r>
      <w:proofErr w:type="spellEnd"/>
      <w:r w:rsidR="002A0051" w:rsidRPr="002A0051">
        <w:rPr>
          <w:color w:val="FF0000"/>
          <w:sz w:val="20"/>
        </w:rPr>
        <w:t xml:space="preserve">  Regel</w:t>
      </w:r>
      <w:proofErr w:type="gramEnd"/>
      <w:r w:rsidR="002A0051" w:rsidRPr="002A0051">
        <w:rPr>
          <w:color w:val="FF0000"/>
          <w:sz w:val="20"/>
        </w:rPr>
        <w:t xml:space="preserve"> 0.9.4 - 0.9.4.1 Stand 01.01.20</w:t>
      </w:r>
      <w:r w:rsidR="006979D6">
        <w:rPr>
          <w:color w:val="FF0000"/>
          <w:sz w:val="20"/>
        </w:rPr>
        <w:t>2</w:t>
      </w:r>
      <w:r w:rsidR="00626A75">
        <w:rPr>
          <w:color w:val="FF0000"/>
          <w:sz w:val="20"/>
        </w:rPr>
        <w:t>5</w:t>
      </w:r>
    </w:p>
    <w:p w14:paraId="789523E5" w14:textId="77777777" w:rsidR="001A1FED" w:rsidRPr="007376A4" w:rsidRDefault="001A1FED" w:rsidP="007376A4">
      <w:pPr>
        <w:rPr>
          <w:b/>
          <w:sz w:val="16"/>
          <w:szCs w:val="16"/>
        </w:rPr>
      </w:pPr>
      <w:r w:rsidRPr="009B71A3">
        <w:t>===================================================================</w:t>
      </w:r>
    </w:p>
    <w:p w14:paraId="0C8F0D91" w14:textId="77777777" w:rsidR="001A1FED" w:rsidRPr="00E1572C" w:rsidRDefault="001A1FED" w:rsidP="001A1FED">
      <w:pPr>
        <w:pStyle w:val="berschrift3"/>
        <w:jc w:val="left"/>
        <w:rPr>
          <w:szCs w:val="28"/>
        </w:rPr>
      </w:pPr>
      <w:r w:rsidRPr="00E1572C">
        <w:rPr>
          <w:szCs w:val="28"/>
        </w:rPr>
        <w:t>Antrag Vorschießen</w:t>
      </w:r>
      <w:r w:rsidR="00E1572C">
        <w:rPr>
          <w:szCs w:val="28"/>
        </w:rPr>
        <w:t xml:space="preserve"> -</w:t>
      </w:r>
      <w:r w:rsidRPr="00E1572C">
        <w:rPr>
          <w:szCs w:val="28"/>
        </w:rPr>
        <w:t xml:space="preserve"> Kreismeisterschaft Bogen Halle</w:t>
      </w:r>
    </w:p>
    <w:p w14:paraId="67083370" w14:textId="77777777" w:rsidR="00E1572C" w:rsidRPr="007376A4" w:rsidRDefault="001A1FED" w:rsidP="001A1FED">
      <w:pPr>
        <w:rPr>
          <w:sz w:val="18"/>
          <w:szCs w:val="18"/>
        </w:rPr>
      </w:pPr>
      <w:r w:rsidRPr="007376A4">
        <w:rPr>
          <w:sz w:val="18"/>
          <w:szCs w:val="18"/>
        </w:rPr>
        <w:t>Hiermit beantragen wir ein Vorschießen für die Kreismeisterschaft.</w:t>
      </w:r>
    </w:p>
    <w:p w14:paraId="40AA3FA1" w14:textId="77777777" w:rsidR="00E1572C" w:rsidRDefault="00E1572C" w:rsidP="00E1572C">
      <w:pPr>
        <w:rPr>
          <w:sz w:val="22"/>
          <w:szCs w:val="22"/>
        </w:rPr>
      </w:pPr>
      <w:r>
        <w:rPr>
          <w:sz w:val="22"/>
          <w:szCs w:val="22"/>
        </w:rPr>
        <w:t>Verein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_________________________________________________</w:t>
      </w:r>
    </w:p>
    <w:p w14:paraId="5E57EB90" w14:textId="77777777" w:rsidR="001A1FED" w:rsidRDefault="001A1FED" w:rsidP="001A1FED">
      <w:pPr>
        <w:rPr>
          <w:sz w:val="22"/>
        </w:rPr>
      </w:pPr>
    </w:p>
    <w:p w14:paraId="6DF4D89D" w14:textId="77777777" w:rsidR="001A1FED" w:rsidRPr="004D4B9A" w:rsidRDefault="001A1FED" w:rsidP="001A1FED">
      <w:pPr>
        <w:rPr>
          <w:b/>
          <w:sz w:val="22"/>
        </w:rPr>
      </w:pPr>
      <w:r>
        <w:rPr>
          <w:sz w:val="22"/>
        </w:rPr>
        <w:t>_______</w:t>
      </w:r>
      <w:r>
        <w:rPr>
          <w:sz w:val="22"/>
        </w:rPr>
        <w:tab/>
      </w:r>
      <w:r w:rsidRPr="004D4B9A">
        <w:rPr>
          <w:b/>
          <w:sz w:val="22"/>
        </w:rPr>
        <w:t xml:space="preserve">der Schütze </w:t>
      </w:r>
      <w:r w:rsidR="000A50B7">
        <w:rPr>
          <w:b/>
          <w:sz w:val="22"/>
        </w:rPr>
        <w:t>schießt einen Wettkampf in einem</w:t>
      </w:r>
      <w:r w:rsidRPr="004D4B9A">
        <w:rPr>
          <w:b/>
          <w:sz w:val="22"/>
        </w:rPr>
        <w:t xml:space="preserve"> übergeordneten Verband</w:t>
      </w:r>
    </w:p>
    <w:p w14:paraId="6526EF0D" w14:textId="77777777" w:rsidR="001A1FED" w:rsidRDefault="001A1FED" w:rsidP="001A1FED">
      <w:pPr>
        <w:rPr>
          <w:b/>
          <w:sz w:val="22"/>
        </w:rPr>
      </w:pPr>
      <w:r w:rsidRPr="004D4B9A">
        <w:rPr>
          <w:b/>
          <w:sz w:val="22"/>
        </w:rPr>
        <w:tab/>
      </w:r>
      <w:r w:rsidRPr="004D4B9A">
        <w:rPr>
          <w:b/>
          <w:sz w:val="22"/>
        </w:rPr>
        <w:tab/>
        <w:t>(Einladung liegt bei</w:t>
      </w:r>
      <w:r w:rsidRPr="00E03EF9">
        <w:rPr>
          <w:b/>
          <w:sz w:val="22"/>
        </w:rPr>
        <w:t>)</w:t>
      </w:r>
    </w:p>
    <w:p w14:paraId="21ADB4D8" w14:textId="77777777" w:rsidR="0071064C" w:rsidRDefault="0071064C" w:rsidP="001A1FED">
      <w:pPr>
        <w:rPr>
          <w:b/>
          <w:sz w:val="22"/>
        </w:rPr>
      </w:pPr>
    </w:p>
    <w:p w14:paraId="1FFF8442" w14:textId="77777777" w:rsidR="0071064C" w:rsidRDefault="0071064C" w:rsidP="001A1FED">
      <w:pPr>
        <w:rPr>
          <w:b/>
          <w:sz w:val="22"/>
        </w:rPr>
      </w:pPr>
      <w:r>
        <w:rPr>
          <w:b/>
          <w:sz w:val="22"/>
        </w:rPr>
        <w:t>_______</w:t>
      </w:r>
      <w:r>
        <w:rPr>
          <w:b/>
          <w:sz w:val="22"/>
        </w:rPr>
        <w:tab/>
        <w:t>Religiöse oder gleichgestellte Veranstaltungen für die betroffene Person</w:t>
      </w:r>
    </w:p>
    <w:p w14:paraId="28819DE3" w14:textId="77777777" w:rsidR="0071064C" w:rsidRDefault="0071064C" w:rsidP="001A1FED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und Angehörige 1. Grades.</w:t>
      </w:r>
      <w:r w:rsidR="00E64D3C">
        <w:rPr>
          <w:b/>
          <w:sz w:val="22"/>
        </w:rPr>
        <w:t xml:space="preserve"> (Konfirmation, Jugendweihe, Hochzeit, Taufe)</w:t>
      </w:r>
    </w:p>
    <w:p w14:paraId="0F92D300" w14:textId="77777777" w:rsidR="002A0051" w:rsidRDefault="002A0051" w:rsidP="001A1FED">
      <w:pPr>
        <w:rPr>
          <w:b/>
          <w:sz w:val="22"/>
        </w:rPr>
      </w:pPr>
    </w:p>
    <w:p w14:paraId="0EB5700F" w14:textId="77777777" w:rsidR="002A0051" w:rsidRDefault="002A0051" w:rsidP="001A1FED">
      <w:pPr>
        <w:rPr>
          <w:b/>
          <w:sz w:val="22"/>
        </w:rPr>
      </w:pPr>
      <w:r>
        <w:rPr>
          <w:b/>
          <w:sz w:val="22"/>
        </w:rPr>
        <w:t>_______</w:t>
      </w:r>
      <w:r>
        <w:rPr>
          <w:b/>
          <w:sz w:val="22"/>
        </w:rPr>
        <w:tab/>
        <w:t>Ärztliche Termine, die bei Meldeschluss zur KM angeordnet sind.</w:t>
      </w:r>
    </w:p>
    <w:p w14:paraId="6198A6BF" w14:textId="77777777" w:rsidR="002A0051" w:rsidRDefault="002A0051" w:rsidP="001A1FED">
      <w:pPr>
        <w:rPr>
          <w:sz w:val="22"/>
        </w:rPr>
      </w:pPr>
    </w:p>
    <w:p w14:paraId="3841C92D" w14:textId="77777777" w:rsidR="00F24F59" w:rsidRPr="004D4B9A" w:rsidRDefault="00F24F59">
      <w:pPr>
        <w:rPr>
          <w:b/>
          <w:sz w:val="22"/>
        </w:rPr>
      </w:pPr>
      <w:r>
        <w:rPr>
          <w:sz w:val="22"/>
        </w:rPr>
        <w:t>_______</w:t>
      </w:r>
      <w:r>
        <w:rPr>
          <w:sz w:val="22"/>
        </w:rPr>
        <w:tab/>
      </w:r>
      <w:r w:rsidRPr="004D4B9A">
        <w:rPr>
          <w:b/>
          <w:sz w:val="22"/>
        </w:rPr>
        <w:t xml:space="preserve">der Schütze hat am Wettkampftag eine </w:t>
      </w:r>
    </w:p>
    <w:p w14:paraId="4ECF8A61" w14:textId="77777777" w:rsidR="00F24F59" w:rsidRPr="004D4B9A" w:rsidRDefault="0036762C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F24F59" w:rsidRPr="004D4B9A">
        <w:rPr>
          <w:b/>
          <w:sz w:val="22"/>
        </w:rPr>
        <w:t>____ Fortbildung        ____ Ausbildung</w:t>
      </w:r>
      <w:r w:rsidR="00F24F59" w:rsidRPr="004D4B9A">
        <w:rPr>
          <w:b/>
          <w:sz w:val="22"/>
        </w:rPr>
        <w:tab/>
        <w:t xml:space="preserve">_____ Dienst </w:t>
      </w:r>
    </w:p>
    <w:p w14:paraId="0AFC8C93" w14:textId="77777777" w:rsidR="000D6433" w:rsidRDefault="00F24F59">
      <w:pPr>
        <w:rPr>
          <w:b/>
          <w:sz w:val="16"/>
          <w:szCs w:val="16"/>
        </w:rPr>
      </w:pPr>
      <w:r w:rsidRPr="004D4B9A">
        <w:rPr>
          <w:b/>
          <w:sz w:val="22"/>
        </w:rPr>
        <w:tab/>
      </w:r>
      <w:r w:rsidRPr="004D4B9A">
        <w:rPr>
          <w:b/>
          <w:sz w:val="22"/>
        </w:rPr>
        <w:tab/>
      </w:r>
      <w:r w:rsidR="000D6433" w:rsidRPr="004D4B9A">
        <w:rPr>
          <w:b/>
          <w:sz w:val="16"/>
          <w:szCs w:val="16"/>
        </w:rPr>
        <w:t>(Ohne Nachweis des Arbeitgebers kein Vorschießen möglich)</w:t>
      </w:r>
    </w:p>
    <w:p w14:paraId="15A99502" w14:textId="77777777" w:rsidR="007376A4" w:rsidRPr="004D4B9A" w:rsidRDefault="007376A4">
      <w:pPr>
        <w:rPr>
          <w:b/>
          <w:sz w:val="16"/>
          <w:szCs w:val="16"/>
        </w:rPr>
      </w:pPr>
    </w:p>
    <w:p w14:paraId="25C62AA5" w14:textId="77777777" w:rsidR="00E1572C" w:rsidRDefault="00E1572C" w:rsidP="00E1572C">
      <w:pPr>
        <w:rPr>
          <w:sz w:val="22"/>
          <w:szCs w:val="22"/>
        </w:rPr>
      </w:pPr>
      <w:r>
        <w:rPr>
          <w:sz w:val="22"/>
          <w:szCs w:val="22"/>
        </w:rPr>
        <w:t>1. Name: 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Vorname :</w:t>
      </w:r>
      <w:proofErr w:type="gramEnd"/>
      <w:r>
        <w:rPr>
          <w:sz w:val="22"/>
          <w:szCs w:val="22"/>
        </w:rPr>
        <w:t xml:space="preserve"> __________________   ____________________</w:t>
      </w:r>
    </w:p>
    <w:p w14:paraId="3E5EC945" w14:textId="77777777" w:rsidR="00E1572C" w:rsidRDefault="00E1572C" w:rsidP="00E1572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Unterschrift</w:t>
      </w:r>
    </w:p>
    <w:p w14:paraId="555C20ED" w14:textId="77777777" w:rsidR="00462A40" w:rsidRDefault="00462A40" w:rsidP="00E1572C">
      <w:pPr>
        <w:rPr>
          <w:sz w:val="16"/>
          <w:szCs w:val="16"/>
        </w:rPr>
      </w:pPr>
    </w:p>
    <w:p w14:paraId="4A67FB2A" w14:textId="77777777" w:rsidR="00E1572C" w:rsidRDefault="00E1572C" w:rsidP="00E1572C">
      <w:pPr>
        <w:rPr>
          <w:sz w:val="22"/>
          <w:szCs w:val="22"/>
        </w:rPr>
      </w:pPr>
      <w:r>
        <w:rPr>
          <w:sz w:val="22"/>
          <w:szCs w:val="22"/>
        </w:rPr>
        <w:t>2. Name: 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Vorname :</w:t>
      </w:r>
      <w:proofErr w:type="gramEnd"/>
      <w:r>
        <w:rPr>
          <w:sz w:val="22"/>
          <w:szCs w:val="22"/>
        </w:rPr>
        <w:t xml:space="preserve"> __________________   ____________________</w:t>
      </w:r>
    </w:p>
    <w:p w14:paraId="121B56A6" w14:textId="77777777" w:rsidR="00E1572C" w:rsidRDefault="00E1572C" w:rsidP="00E1572C">
      <w:pPr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6"/>
          <w:szCs w:val="16"/>
        </w:rPr>
        <w:t>Unterschrift</w:t>
      </w:r>
    </w:p>
    <w:p w14:paraId="3DD7D05B" w14:textId="77777777" w:rsidR="00462A40" w:rsidRDefault="00462A40" w:rsidP="00E1572C">
      <w:pPr>
        <w:rPr>
          <w:sz w:val="16"/>
          <w:szCs w:val="16"/>
        </w:rPr>
      </w:pPr>
    </w:p>
    <w:p w14:paraId="1B6119CA" w14:textId="77777777" w:rsidR="00E1572C" w:rsidRDefault="00E1572C" w:rsidP="00E1572C">
      <w:pPr>
        <w:rPr>
          <w:sz w:val="22"/>
          <w:szCs w:val="22"/>
        </w:rPr>
      </w:pPr>
      <w:r>
        <w:rPr>
          <w:sz w:val="22"/>
          <w:szCs w:val="22"/>
        </w:rPr>
        <w:t>3. Name: 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Vorname :</w:t>
      </w:r>
      <w:proofErr w:type="gramEnd"/>
      <w:r>
        <w:rPr>
          <w:sz w:val="22"/>
          <w:szCs w:val="22"/>
        </w:rPr>
        <w:t xml:space="preserve"> __________________   ____________________</w:t>
      </w:r>
    </w:p>
    <w:p w14:paraId="77270EFB" w14:textId="77777777" w:rsidR="00E1572C" w:rsidRDefault="00E1572C" w:rsidP="00E1572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Unterschrift</w:t>
      </w:r>
    </w:p>
    <w:p w14:paraId="3076A0A8" w14:textId="77777777" w:rsidR="00462A40" w:rsidRDefault="00462A40" w:rsidP="00E1572C">
      <w:pPr>
        <w:rPr>
          <w:sz w:val="16"/>
          <w:szCs w:val="16"/>
        </w:rPr>
      </w:pPr>
    </w:p>
    <w:p w14:paraId="51FE0F0B" w14:textId="77777777" w:rsidR="00E1572C" w:rsidRDefault="00E1572C" w:rsidP="00E1572C">
      <w:pPr>
        <w:rPr>
          <w:sz w:val="22"/>
          <w:szCs w:val="22"/>
        </w:rPr>
      </w:pPr>
      <w:r>
        <w:rPr>
          <w:sz w:val="22"/>
          <w:szCs w:val="22"/>
        </w:rPr>
        <w:t>4. Name: 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Vorname :</w:t>
      </w:r>
      <w:proofErr w:type="gramEnd"/>
      <w:r>
        <w:rPr>
          <w:sz w:val="22"/>
          <w:szCs w:val="22"/>
        </w:rPr>
        <w:t xml:space="preserve"> __________________   ____________________</w:t>
      </w:r>
    </w:p>
    <w:p w14:paraId="1A93F3D0" w14:textId="77777777" w:rsidR="00E1572C" w:rsidRPr="00E1572C" w:rsidRDefault="00E1572C" w:rsidP="001A631F">
      <w:pPr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6"/>
          <w:szCs w:val="16"/>
        </w:rPr>
        <w:t>Unterschrift</w:t>
      </w:r>
    </w:p>
    <w:p w14:paraId="38FD2BBC" w14:textId="77777777" w:rsidR="0036762C" w:rsidRDefault="007376A4">
      <w:pPr>
        <w:rPr>
          <w:color w:val="FF0000"/>
          <w:sz w:val="22"/>
        </w:rPr>
      </w:pPr>
      <w:proofErr w:type="spellStart"/>
      <w:r>
        <w:rPr>
          <w:b/>
          <w:color w:val="FF0000"/>
          <w:sz w:val="22"/>
        </w:rPr>
        <w:t>Meldeschluß</w:t>
      </w:r>
      <w:proofErr w:type="spellEnd"/>
      <w:r>
        <w:rPr>
          <w:b/>
          <w:color w:val="FF0000"/>
          <w:sz w:val="22"/>
        </w:rPr>
        <w:tab/>
        <w:t xml:space="preserve">: </w:t>
      </w:r>
      <w:r w:rsidR="00C219D6">
        <w:rPr>
          <w:b/>
          <w:color w:val="FF0000"/>
          <w:sz w:val="22"/>
        </w:rPr>
        <w:t>0</w:t>
      </w:r>
      <w:r w:rsidR="00626A75">
        <w:rPr>
          <w:b/>
          <w:color w:val="FF0000"/>
          <w:sz w:val="22"/>
        </w:rPr>
        <w:t>3</w:t>
      </w:r>
      <w:r>
        <w:rPr>
          <w:b/>
          <w:color w:val="FF0000"/>
          <w:sz w:val="22"/>
        </w:rPr>
        <w:t>.</w:t>
      </w:r>
      <w:r w:rsidR="00C219D6">
        <w:rPr>
          <w:b/>
          <w:color w:val="FF0000"/>
          <w:sz w:val="22"/>
        </w:rPr>
        <w:t>11</w:t>
      </w:r>
      <w:r w:rsidR="00E64D3C">
        <w:rPr>
          <w:b/>
          <w:color w:val="FF0000"/>
          <w:sz w:val="22"/>
        </w:rPr>
        <w:t>.20</w:t>
      </w:r>
      <w:r w:rsidR="006979D6">
        <w:rPr>
          <w:b/>
          <w:color w:val="FF0000"/>
          <w:sz w:val="22"/>
        </w:rPr>
        <w:t>2</w:t>
      </w:r>
      <w:r w:rsidR="00626A75">
        <w:rPr>
          <w:b/>
          <w:color w:val="FF0000"/>
          <w:sz w:val="22"/>
        </w:rPr>
        <w:t>5</w:t>
      </w:r>
      <w:r w:rsidR="00E1572C" w:rsidRPr="00E1572C">
        <w:rPr>
          <w:b/>
          <w:color w:val="FF0000"/>
          <w:sz w:val="22"/>
        </w:rPr>
        <w:t xml:space="preserve"> </w:t>
      </w:r>
      <w:r w:rsidR="00E1572C" w:rsidRPr="00E1572C">
        <w:rPr>
          <w:color w:val="FF0000"/>
          <w:sz w:val="22"/>
        </w:rPr>
        <w:t>(per Post oder per Mail)</w:t>
      </w:r>
      <w:r w:rsidR="0071064C">
        <w:rPr>
          <w:color w:val="FF0000"/>
          <w:sz w:val="22"/>
        </w:rPr>
        <w:t xml:space="preserve">       </w:t>
      </w:r>
    </w:p>
    <w:p w14:paraId="63839579" w14:textId="77777777" w:rsidR="005F47FF" w:rsidRPr="007376A4" w:rsidRDefault="0036762C">
      <w:pPr>
        <w:rPr>
          <w:color w:val="FF0000"/>
          <w:sz w:val="16"/>
          <w:szCs w:val="16"/>
        </w:rPr>
      </w:pPr>
      <w:proofErr w:type="spellStart"/>
      <w:proofErr w:type="gramStart"/>
      <w:r w:rsidRPr="007376A4">
        <w:rPr>
          <w:color w:val="FF0000"/>
          <w:sz w:val="16"/>
          <w:szCs w:val="16"/>
        </w:rPr>
        <w:t>SpO</w:t>
      </w:r>
      <w:proofErr w:type="spellEnd"/>
      <w:r w:rsidRPr="007376A4">
        <w:rPr>
          <w:color w:val="FF0000"/>
          <w:sz w:val="16"/>
          <w:szCs w:val="16"/>
        </w:rPr>
        <w:t xml:space="preserve">  Regel</w:t>
      </w:r>
      <w:proofErr w:type="gramEnd"/>
      <w:r w:rsidRPr="007376A4">
        <w:rPr>
          <w:color w:val="FF0000"/>
          <w:sz w:val="16"/>
          <w:szCs w:val="16"/>
        </w:rPr>
        <w:t xml:space="preserve"> </w:t>
      </w:r>
      <w:proofErr w:type="gramStart"/>
      <w:r w:rsidRPr="007376A4">
        <w:rPr>
          <w:color w:val="FF0000"/>
          <w:sz w:val="16"/>
          <w:szCs w:val="16"/>
        </w:rPr>
        <w:t xml:space="preserve">0.9.4 </w:t>
      </w:r>
      <w:r w:rsidR="0071064C" w:rsidRPr="007376A4">
        <w:rPr>
          <w:color w:val="FF0000"/>
          <w:sz w:val="16"/>
          <w:szCs w:val="16"/>
        </w:rPr>
        <w:t xml:space="preserve"> Stand</w:t>
      </w:r>
      <w:proofErr w:type="gramEnd"/>
      <w:r w:rsidR="0071064C" w:rsidRPr="007376A4">
        <w:rPr>
          <w:color w:val="FF0000"/>
          <w:sz w:val="16"/>
          <w:szCs w:val="16"/>
        </w:rPr>
        <w:t xml:space="preserve"> 01.01.20</w:t>
      </w:r>
      <w:r w:rsidR="004D1FF4">
        <w:rPr>
          <w:color w:val="FF0000"/>
          <w:sz w:val="16"/>
          <w:szCs w:val="16"/>
        </w:rPr>
        <w:t>2</w:t>
      </w:r>
      <w:r w:rsidR="00626A75">
        <w:rPr>
          <w:color w:val="FF0000"/>
          <w:sz w:val="16"/>
          <w:szCs w:val="16"/>
        </w:rPr>
        <w:t>5</w:t>
      </w:r>
      <w:r w:rsidR="00F24F59" w:rsidRPr="007376A4">
        <w:rPr>
          <w:color w:val="FF0000"/>
          <w:sz w:val="16"/>
          <w:szCs w:val="16"/>
        </w:rPr>
        <w:tab/>
      </w:r>
    </w:p>
    <w:p w14:paraId="4A0A3C6A" w14:textId="77777777" w:rsidR="000D6433" w:rsidRPr="007376A4" w:rsidRDefault="000D6433" w:rsidP="000D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FF"/>
          <w:szCs w:val="24"/>
          <w:u w:val="single"/>
        </w:rPr>
      </w:pPr>
      <w:r w:rsidRPr="007376A4">
        <w:rPr>
          <w:b/>
          <w:color w:val="0000FF"/>
          <w:szCs w:val="24"/>
          <w:u w:val="single"/>
        </w:rPr>
        <w:t>Vorschießen der Kreismeisterschaft</w:t>
      </w:r>
    </w:p>
    <w:p w14:paraId="05BC9936" w14:textId="77777777" w:rsidR="00F24F59" w:rsidRDefault="000D6433" w:rsidP="0071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Das Vorschießen findet bei der Vereinsmeisterschaft des Vereins </w:t>
      </w:r>
      <w:r w:rsidR="00857D86">
        <w:rPr>
          <w:color w:val="0000FF"/>
          <w:sz w:val="20"/>
        </w:rPr>
        <w:t>statt, der in diesem Sportjahr d</w:t>
      </w:r>
      <w:r>
        <w:rPr>
          <w:color w:val="0000FF"/>
          <w:sz w:val="20"/>
        </w:rPr>
        <w:t xml:space="preserve">ie Kreismeisterschaft austrägt. Der Vorschießantrag muss also </w:t>
      </w:r>
      <w:r w:rsidRPr="00857D86">
        <w:rPr>
          <w:b/>
          <w:color w:val="0000FF"/>
          <w:sz w:val="20"/>
          <w:u w:val="single"/>
        </w:rPr>
        <w:t>vor</w:t>
      </w:r>
      <w:r>
        <w:rPr>
          <w:color w:val="0000FF"/>
          <w:sz w:val="20"/>
        </w:rPr>
        <w:t xml:space="preserve"> der </w:t>
      </w:r>
      <w:r w:rsidR="00857D86">
        <w:rPr>
          <w:color w:val="0000FF"/>
          <w:sz w:val="20"/>
        </w:rPr>
        <w:t xml:space="preserve">Vereinsmeisterschaft des ausrichtenden Vereins beim KSV </w:t>
      </w:r>
      <w:r w:rsidR="00E03EF9">
        <w:rPr>
          <w:color w:val="0000FF"/>
          <w:sz w:val="20"/>
        </w:rPr>
        <w:t>vorliegen</w:t>
      </w:r>
      <w:r w:rsidR="00857D86">
        <w:rPr>
          <w:color w:val="0000FF"/>
          <w:sz w:val="20"/>
        </w:rPr>
        <w:t xml:space="preserve">. </w:t>
      </w:r>
      <w:r w:rsidR="00E03EF9">
        <w:rPr>
          <w:color w:val="0000FF"/>
          <w:sz w:val="20"/>
        </w:rPr>
        <w:t xml:space="preserve">           </w:t>
      </w:r>
      <w:r w:rsidR="00857D86" w:rsidRPr="00E03EF9">
        <w:rPr>
          <w:b/>
          <w:color w:val="0000FF"/>
          <w:sz w:val="20"/>
        </w:rPr>
        <w:t xml:space="preserve">Der KSV Burgdorf ist am Vorschießtag </w:t>
      </w:r>
      <w:proofErr w:type="gramStart"/>
      <w:r w:rsidR="00857D86" w:rsidRPr="00E03EF9">
        <w:rPr>
          <w:b/>
          <w:color w:val="0000FF"/>
          <w:sz w:val="20"/>
        </w:rPr>
        <w:t>anwesend !</w:t>
      </w:r>
      <w:proofErr w:type="gramEnd"/>
    </w:p>
    <w:p w14:paraId="2F4E52E8" w14:textId="77777777" w:rsidR="00857D86" w:rsidRDefault="00857D86" w:rsidP="00857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75317"/>
          <w:szCs w:val="24"/>
          <w:u w:val="single"/>
        </w:rPr>
      </w:pPr>
      <w:r>
        <w:rPr>
          <w:b/>
          <w:color w:val="275317"/>
          <w:szCs w:val="24"/>
          <w:u w:val="single"/>
        </w:rPr>
        <w:t>Verein und Ort des Vorschießens Spo</w:t>
      </w:r>
      <w:r w:rsidR="00E64D3C">
        <w:rPr>
          <w:b/>
          <w:color w:val="275317"/>
          <w:szCs w:val="24"/>
          <w:u w:val="single"/>
        </w:rPr>
        <w:t>rtjahr 20</w:t>
      </w:r>
      <w:r w:rsidR="001B1D9A">
        <w:rPr>
          <w:b/>
          <w:color w:val="275317"/>
          <w:szCs w:val="24"/>
          <w:u w:val="single"/>
        </w:rPr>
        <w:t>2</w:t>
      </w:r>
      <w:r w:rsidR="00C219D6">
        <w:rPr>
          <w:b/>
          <w:color w:val="275317"/>
          <w:szCs w:val="24"/>
          <w:u w:val="single"/>
        </w:rPr>
        <w:t>5</w:t>
      </w:r>
    </w:p>
    <w:p w14:paraId="6ACF6126" w14:textId="77777777" w:rsidR="00C219D6" w:rsidRDefault="00857D86" w:rsidP="00C219D6">
      <w:pPr>
        <w:rPr>
          <w:b/>
          <w:bCs/>
          <w:color w:val="275317"/>
          <w:sz w:val="20"/>
        </w:rPr>
      </w:pPr>
      <w:r>
        <w:rPr>
          <w:b/>
          <w:bCs/>
          <w:color w:val="275317"/>
          <w:sz w:val="20"/>
        </w:rPr>
        <w:t xml:space="preserve">Verein und Ort </w:t>
      </w:r>
      <w:r>
        <w:rPr>
          <w:b/>
          <w:bCs/>
          <w:color w:val="275317"/>
          <w:sz w:val="20"/>
        </w:rPr>
        <w:tab/>
        <w:t>:</w:t>
      </w:r>
      <w:r w:rsidR="00C219D6">
        <w:rPr>
          <w:b/>
          <w:bCs/>
          <w:color w:val="275317"/>
        </w:rPr>
        <w:t xml:space="preserve"> </w:t>
      </w:r>
      <w:r w:rsidR="00C219D6">
        <w:rPr>
          <w:b/>
          <w:bCs/>
          <w:color w:val="275317"/>
          <w:sz w:val="20"/>
        </w:rPr>
        <w:t xml:space="preserve">Sporthalle </w:t>
      </w:r>
      <w:r w:rsidR="00626A75">
        <w:rPr>
          <w:b/>
          <w:bCs/>
          <w:color w:val="275317"/>
          <w:sz w:val="20"/>
        </w:rPr>
        <w:t xml:space="preserve">Grundschule, Am Kindergarten, 31311 Uetze / </w:t>
      </w:r>
      <w:proofErr w:type="spellStart"/>
      <w:r w:rsidR="00626A75">
        <w:rPr>
          <w:b/>
          <w:bCs/>
          <w:color w:val="275317"/>
          <w:sz w:val="20"/>
        </w:rPr>
        <w:t>Hänigsen</w:t>
      </w:r>
      <w:proofErr w:type="spellEnd"/>
    </w:p>
    <w:p w14:paraId="30CEEAF6" w14:textId="77777777" w:rsidR="007376A4" w:rsidRPr="007376A4" w:rsidRDefault="007376A4" w:rsidP="0071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20"/>
          <w:u w:val="single"/>
        </w:rPr>
      </w:pPr>
      <w:r w:rsidRPr="007376A4">
        <w:rPr>
          <w:b/>
          <w:color w:val="FF0000"/>
          <w:sz w:val="20"/>
          <w:u w:val="single"/>
        </w:rPr>
        <w:t>Startzeit</w:t>
      </w:r>
      <w:r w:rsidRPr="007376A4">
        <w:rPr>
          <w:b/>
          <w:color w:val="FF0000"/>
          <w:sz w:val="20"/>
          <w:u w:val="single"/>
        </w:rPr>
        <w:tab/>
        <w:t xml:space="preserve">: </w:t>
      </w:r>
      <w:r w:rsidR="00626A75">
        <w:rPr>
          <w:b/>
          <w:color w:val="FF0000"/>
          <w:sz w:val="20"/>
          <w:u w:val="single"/>
        </w:rPr>
        <w:t xml:space="preserve">Vorschießen 08.11.2025 in </w:t>
      </w:r>
      <w:proofErr w:type="spellStart"/>
      <w:r w:rsidR="00626A75">
        <w:rPr>
          <w:b/>
          <w:color w:val="FF0000"/>
          <w:sz w:val="20"/>
          <w:u w:val="single"/>
        </w:rPr>
        <w:t>Hänigsen</w:t>
      </w:r>
      <w:proofErr w:type="spellEnd"/>
      <w:r w:rsidR="00626A75">
        <w:rPr>
          <w:b/>
          <w:color w:val="FF0000"/>
          <w:sz w:val="20"/>
          <w:u w:val="single"/>
        </w:rPr>
        <w:t xml:space="preserve">.        </w:t>
      </w:r>
      <w:proofErr w:type="gramStart"/>
      <w:r w:rsidR="00225F2C">
        <w:rPr>
          <w:b/>
          <w:color w:val="FF0000"/>
          <w:sz w:val="20"/>
          <w:u w:val="single"/>
        </w:rPr>
        <w:t>x</w:t>
      </w:r>
      <w:r w:rsidR="009E7E08">
        <w:rPr>
          <w:b/>
          <w:color w:val="FF0000"/>
          <w:sz w:val="20"/>
          <w:u w:val="single"/>
        </w:rPr>
        <w:t xml:space="preserve">  -</w:t>
      </w:r>
      <w:proofErr w:type="gramEnd"/>
      <w:r w:rsidR="009E7E08">
        <w:rPr>
          <w:b/>
          <w:color w:val="FF0000"/>
          <w:sz w:val="20"/>
          <w:u w:val="single"/>
        </w:rPr>
        <w:t xml:space="preserve">  Startzeit geht euch gesondert </w:t>
      </w:r>
      <w:proofErr w:type="gramStart"/>
      <w:r w:rsidR="009E7E08">
        <w:rPr>
          <w:b/>
          <w:color w:val="FF0000"/>
          <w:sz w:val="20"/>
          <w:u w:val="single"/>
        </w:rPr>
        <w:t>zu !</w:t>
      </w:r>
      <w:proofErr w:type="gramEnd"/>
    </w:p>
    <w:p w14:paraId="0D18B876" w14:textId="77777777" w:rsidR="007376A4" w:rsidRPr="007376A4" w:rsidRDefault="009E7E08" w:rsidP="0071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FF"/>
          <w:sz w:val="20"/>
          <w:u w:val="single"/>
        </w:rPr>
      </w:pPr>
      <w:r>
        <w:rPr>
          <w:b/>
          <w:color w:val="0000FF"/>
          <w:sz w:val="20"/>
          <w:u w:val="single"/>
        </w:rPr>
        <w:t xml:space="preserve">Änderungen </w:t>
      </w:r>
      <w:proofErr w:type="gramStart"/>
      <w:r>
        <w:rPr>
          <w:b/>
          <w:color w:val="0000FF"/>
          <w:sz w:val="20"/>
          <w:u w:val="single"/>
        </w:rPr>
        <w:t>vorbehalten !</w:t>
      </w:r>
      <w:proofErr w:type="gramEnd"/>
    </w:p>
    <w:p w14:paraId="08693939" w14:textId="77777777" w:rsidR="007376A4" w:rsidRPr="007376A4" w:rsidRDefault="00E1572C" w:rsidP="0073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  <w:r>
        <w:rPr>
          <w:sz w:val="20"/>
        </w:rPr>
        <w:t xml:space="preserve">Unterschrift </w:t>
      </w:r>
      <w:proofErr w:type="gramStart"/>
      <w:r>
        <w:rPr>
          <w:sz w:val="20"/>
        </w:rPr>
        <w:t>Vereinssportleiter :</w:t>
      </w:r>
      <w:proofErr w:type="gramEnd"/>
    </w:p>
    <w:p w14:paraId="47C4F595" w14:textId="77777777" w:rsidR="005B33B9" w:rsidRPr="007376A4" w:rsidRDefault="00E64D3C" w:rsidP="0073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  <w:r w:rsidRPr="007376A4">
        <w:rPr>
          <w:sz w:val="10"/>
          <w:szCs w:val="10"/>
        </w:rPr>
        <w:t xml:space="preserve">© </w:t>
      </w:r>
      <w:r w:rsidR="0071064C" w:rsidRPr="007376A4">
        <w:rPr>
          <w:sz w:val="10"/>
          <w:szCs w:val="10"/>
        </w:rPr>
        <w:t>Sportleiter Bogen – Reiner Kensy</w:t>
      </w:r>
      <w:r w:rsidR="00B310BF" w:rsidRPr="007376A4">
        <w:rPr>
          <w:sz w:val="10"/>
          <w:szCs w:val="10"/>
        </w:rPr>
        <w:tab/>
      </w:r>
      <w:r w:rsidR="00B310BF" w:rsidRPr="007376A4">
        <w:rPr>
          <w:sz w:val="10"/>
          <w:szCs w:val="10"/>
        </w:rPr>
        <w:tab/>
      </w:r>
      <w:r w:rsidR="00B310BF" w:rsidRPr="007376A4">
        <w:rPr>
          <w:sz w:val="10"/>
          <w:szCs w:val="10"/>
        </w:rPr>
        <w:tab/>
      </w:r>
      <w:r w:rsidR="00B310BF" w:rsidRPr="007376A4">
        <w:rPr>
          <w:sz w:val="10"/>
          <w:szCs w:val="10"/>
        </w:rPr>
        <w:tab/>
      </w:r>
      <w:r w:rsidR="00B310BF" w:rsidRPr="007376A4">
        <w:rPr>
          <w:sz w:val="10"/>
          <w:szCs w:val="10"/>
        </w:rPr>
        <w:tab/>
      </w:r>
      <w:r w:rsidR="00B310BF" w:rsidRPr="007376A4">
        <w:rPr>
          <w:sz w:val="10"/>
          <w:szCs w:val="10"/>
        </w:rPr>
        <w:tab/>
      </w:r>
      <w:r w:rsidR="00B310BF" w:rsidRPr="007376A4">
        <w:rPr>
          <w:sz w:val="10"/>
          <w:szCs w:val="10"/>
        </w:rPr>
        <w:tab/>
      </w:r>
      <w:r w:rsidR="00B310BF" w:rsidRPr="007376A4">
        <w:rPr>
          <w:sz w:val="10"/>
          <w:szCs w:val="10"/>
        </w:rPr>
        <w:tab/>
      </w:r>
      <w:r w:rsidR="007376A4">
        <w:rPr>
          <w:sz w:val="10"/>
          <w:szCs w:val="10"/>
        </w:rPr>
        <w:tab/>
      </w:r>
      <w:r w:rsidR="007376A4">
        <w:rPr>
          <w:sz w:val="10"/>
          <w:szCs w:val="10"/>
        </w:rPr>
        <w:tab/>
        <w:t xml:space="preserve">       </w:t>
      </w:r>
      <w:r w:rsidR="00B310BF" w:rsidRPr="007376A4">
        <w:rPr>
          <w:sz w:val="10"/>
          <w:szCs w:val="10"/>
        </w:rPr>
        <w:t>Stand 0</w:t>
      </w:r>
      <w:r w:rsidR="00FC3F4A">
        <w:rPr>
          <w:sz w:val="10"/>
          <w:szCs w:val="10"/>
        </w:rPr>
        <w:t>6.02.2020</w:t>
      </w:r>
    </w:p>
    <w:sectPr w:rsidR="005B33B9" w:rsidRPr="007376A4" w:rsidSect="007376A4">
      <w:headerReference w:type="default" r:id="rId6"/>
      <w:headerReference w:type="first" r:id="rId7"/>
      <w:footerReference w:type="first" r:id="rId8"/>
      <w:pgSz w:w="11907" w:h="16840" w:code="9"/>
      <w:pgMar w:top="284" w:right="992" w:bottom="204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A5A1" w14:textId="77777777" w:rsidR="00735895" w:rsidRDefault="00735895">
      <w:r>
        <w:separator/>
      </w:r>
    </w:p>
  </w:endnote>
  <w:endnote w:type="continuationSeparator" w:id="0">
    <w:p w14:paraId="4A4E81C1" w14:textId="77777777" w:rsidR="00735895" w:rsidRDefault="0073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DC6A" w14:textId="77777777" w:rsidR="005F47FF" w:rsidRDefault="005F47FF">
    <w:pPr>
      <w:pStyle w:val="Fuzeile"/>
      <w:jc w:val="center"/>
      <w:rPr>
        <w:sz w:val="16"/>
      </w:rPr>
    </w:pPr>
  </w:p>
  <w:p w14:paraId="02A3BD2E" w14:textId="77777777" w:rsidR="005F47FF" w:rsidRDefault="005F47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5C98" w14:textId="77777777" w:rsidR="00735895" w:rsidRDefault="00735895">
      <w:r>
        <w:separator/>
      </w:r>
    </w:p>
  </w:footnote>
  <w:footnote w:type="continuationSeparator" w:id="0">
    <w:p w14:paraId="2D8E7B36" w14:textId="77777777" w:rsidR="00735895" w:rsidRDefault="0073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7D2F" w14:textId="208371E8" w:rsidR="005F47FF" w:rsidRDefault="00E11BFF">
    <w:pPr>
      <w:pStyle w:val="Kopfzeile"/>
      <w:pBdr>
        <w:bottom w:val="single" w:sz="12" w:space="3" w:color="auto"/>
      </w:pBdr>
      <w:rPr>
        <w:rFonts w:ascii="Comic Sans MS" w:hAnsi="Comic Sans MS"/>
        <w:sz w:val="20"/>
        <w:u w:val="single"/>
      </w:rPr>
    </w:pPr>
    <w:r>
      <w:rPr>
        <w:noProof/>
      </w:rPr>
      <w:drawing>
        <wp:inline distT="0" distB="0" distL="0" distR="0" wp14:anchorId="2A400FF8" wp14:editId="2011000A">
          <wp:extent cx="577215" cy="6572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47FF">
      <w:rPr>
        <w:sz w:val="20"/>
      </w:rPr>
      <w:t xml:space="preserve">Seite </w:t>
    </w:r>
    <w:r w:rsidR="005F47FF">
      <w:rPr>
        <w:rStyle w:val="Seitenzahl"/>
        <w:sz w:val="20"/>
      </w:rPr>
      <w:fldChar w:fldCharType="begin"/>
    </w:r>
    <w:r w:rsidR="005F47FF">
      <w:rPr>
        <w:rStyle w:val="Seitenzahl"/>
        <w:sz w:val="20"/>
      </w:rPr>
      <w:instrText xml:space="preserve"> PAGE </w:instrText>
    </w:r>
    <w:r w:rsidR="005F47FF">
      <w:rPr>
        <w:rStyle w:val="Seitenzahl"/>
        <w:sz w:val="20"/>
      </w:rPr>
      <w:fldChar w:fldCharType="separate"/>
    </w:r>
    <w:r w:rsidR="007376A4">
      <w:rPr>
        <w:rStyle w:val="Seitenzahl"/>
        <w:noProof/>
        <w:sz w:val="20"/>
      </w:rPr>
      <w:t>2</w:t>
    </w:r>
    <w:r w:rsidR="005F47FF">
      <w:rPr>
        <w:rStyle w:val="Seitenzahl"/>
        <w:sz w:val="20"/>
      </w:rPr>
      <w:fldChar w:fldCharType="end"/>
    </w:r>
    <w:r w:rsidR="005F47FF">
      <w:rPr>
        <w:rStyle w:val="Seitenzahl"/>
        <w:sz w:val="20"/>
      </w:rPr>
      <w:t xml:space="preserve"> zum Schreiben vom </w:t>
    </w:r>
    <w:r w:rsidR="005F47FF">
      <w:rPr>
        <w:rStyle w:val="Seitenzahl"/>
        <w:sz w:val="20"/>
      </w:rPr>
      <w:fldChar w:fldCharType="begin"/>
    </w:r>
    <w:r w:rsidR="005F47FF">
      <w:rPr>
        <w:rStyle w:val="Seitenzahl"/>
        <w:sz w:val="20"/>
      </w:rPr>
      <w:instrText xml:space="preserve"> DATE \@ "dd.MM.yy" </w:instrText>
    </w:r>
    <w:r w:rsidR="005F47FF">
      <w:rPr>
        <w:rStyle w:val="Seitenzahl"/>
        <w:sz w:val="20"/>
      </w:rPr>
      <w:fldChar w:fldCharType="separate"/>
    </w:r>
    <w:r w:rsidR="00FC7BEF">
      <w:rPr>
        <w:rStyle w:val="Seitenzahl"/>
        <w:noProof/>
        <w:sz w:val="20"/>
      </w:rPr>
      <w:t>03.10.25</w:t>
    </w:r>
    <w:r w:rsidR="005F47FF">
      <w:rPr>
        <w:rStyle w:val="Seitenzahl"/>
        <w:sz w:val="20"/>
      </w:rPr>
      <w:fldChar w:fldCharType="end"/>
    </w:r>
  </w:p>
  <w:p w14:paraId="3B09467F" w14:textId="77777777" w:rsidR="005F47FF" w:rsidRDefault="005F47FF">
    <w:pPr>
      <w:pStyle w:val="Kopfzeile"/>
      <w:tabs>
        <w:tab w:val="clear" w:pos="4536"/>
        <w:tab w:val="clear" w:pos="9072"/>
      </w:tabs>
      <w:rPr>
        <w:rFonts w:ascii="Comic Sans MS" w:hAnsi="Comic Sans MS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886D" w14:textId="0E61EC8F" w:rsidR="005F47FF" w:rsidRDefault="00E11BFF">
    <w:pPr>
      <w:pStyle w:val="Kopfzeile"/>
      <w:jc w:val="center"/>
      <w:rPr>
        <w:rFonts w:ascii="Comic Sans MS" w:hAnsi="Comic Sans MS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65A69A" wp14:editId="359E20ED">
              <wp:simplePos x="0" y="0"/>
              <wp:positionH relativeFrom="column">
                <wp:posOffset>2839085</wp:posOffset>
              </wp:positionH>
              <wp:positionV relativeFrom="paragraph">
                <wp:posOffset>17780</wp:posOffset>
              </wp:positionV>
              <wp:extent cx="3301365" cy="763270"/>
              <wp:effectExtent l="0" t="0" r="0" b="0"/>
              <wp:wrapNone/>
              <wp:docPr id="17439977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763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863ED" w14:textId="77777777" w:rsidR="005F47FF" w:rsidRDefault="005F47FF">
                          <w:pPr>
                            <w:ind w:firstLine="709"/>
                            <w:rPr>
                              <w:sz w:val="20"/>
                            </w:rPr>
                          </w:pPr>
                        </w:p>
                        <w:p w14:paraId="3D4E3CCF" w14:textId="77777777" w:rsidR="005F47FF" w:rsidRDefault="005F47FF">
                          <w:pPr>
                            <w:ind w:firstLine="7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Tel. (0 51 75) 9</w:t>
                          </w:r>
                          <w:r w:rsidR="004D1FF4">
                            <w:rPr>
                              <w:sz w:val="20"/>
                            </w:rPr>
                            <w:t>32492</w:t>
                          </w:r>
                        </w:p>
                        <w:p w14:paraId="7D7FB680" w14:textId="77777777" w:rsidR="005F47FF" w:rsidRDefault="005F47FF">
                          <w:pPr>
                            <w:ind w:firstLine="709"/>
                            <w:rPr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z w:val="20"/>
                            </w:rPr>
                            <w:t xml:space="preserve">   E – </w:t>
                          </w:r>
                          <w:proofErr w:type="gramStart"/>
                          <w:r>
                            <w:rPr>
                              <w:color w:val="0000FF"/>
                              <w:sz w:val="20"/>
                            </w:rPr>
                            <w:t xml:space="preserve">Mail </w:t>
                          </w:r>
                          <w:r w:rsidR="001F112D">
                            <w:rPr>
                              <w:color w:val="0000FF"/>
                              <w:sz w:val="20"/>
                            </w:rPr>
                            <w:t>:</w:t>
                          </w:r>
                          <w:proofErr w:type="gramEnd"/>
                          <w:r w:rsidR="001F112D">
                            <w:rPr>
                              <w:color w:val="0000FF"/>
                              <w:sz w:val="20"/>
                            </w:rPr>
                            <w:t xml:space="preserve"> </w:t>
                          </w:r>
                          <w:r w:rsidR="004D1FF4">
                            <w:rPr>
                              <w:color w:val="0000FF"/>
                              <w:sz w:val="20"/>
                            </w:rPr>
                            <w:t>ksvburgdorfbogen</w:t>
                          </w:r>
                          <w:r w:rsidR="006979D6">
                            <w:rPr>
                              <w:color w:val="0000FF"/>
                              <w:sz w:val="20"/>
                            </w:rPr>
                            <w:t>@</w:t>
                          </w:r>
                          <w:r w:rsidR="004D1FF4">
                            <w:rPr>
                              <w:color w:val="0000FF"/>
                              <w:sz w:val="20"/>
                            </w:rPr>
                            <w:t>gmail.com</w:t>
                          </w:r>
                        </w:p>
                        <w:p w14:paraId="27893C85" w14:textId="77777777" w:rsidR="005F47FF" w:rsidRDefault="004D1FF4">
                          <w:pPr>
                            <w:ind w:firstLine="7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Datum :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="00626A75">
                            <w:rPr>
                              <w:sz w:val="20"/>
                            </w:rPr>
                            <w:t>30. September 2025</w:t>
                          </w:r>
                        </w:p>
                        <w:p w14:paraId="56E38312" w14:textId="77777777" w:rsidR="005F47FF" w:rsidRDefault="005F47FF">
                          <w:pPr>
                            <w:ind w:firstLine="7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5A6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223.55pt;margin-top:1.4pt;width:259.95pt;height:6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" o:allowincell="f" stroked="f">
              <v:textbox>
                <w:txbxContent>
                  <w:p w14:paraId="1BE863ED" w14:textId="77777777" w:rsidR="005F47FF" w:rsidRDefault="005F47FF">
                    <w:pPr>
                      <w:ind w:firstLine="709"/>
                      <w:rPr>
                        <w:sz w:val="20"/>
                      </w:rPr>
                    </w:pPr>
                  </w:p>
                  <w:p w14:paraId="3D4E3CCF" w14:textId="77777777" w:rsidR="005F47FF" w:rsidRDefault="005F47FF">
                    <w:pPr>
                      <w:ind w:firstLine="70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Tel. (0 51 75) 9</w:t>
                    </w:r>
                    <w:r w:rsidR="004D1FF4">
                      <w:rPr>
                        <w:sz w:val="20"/>
                      </w:rPr>
                      <w:t>32492</w:t>
                    </w:r>
                  </w:p>
                  <w:p w14:paraId="7D7FB680" w14:textId="77777777" w:rsidR="005F47FF" w:rsidRDefault="005F47FF">
                    <w:pPr>
                      <w:ind w:firstLine="709"/>
                      <w:rPr>
                        <w:color w:val="0000FF"/>
                        <w:sz w:val="20"/>
                      </w:rPr>
                    </w:pPr>
                    <w:r>
                      <w:rPr>
                        <w:color w:val="0000FF"/>
                        <w:sz w:val="20"/>
                      </w:rPr>
                      <w:t xml:space="preserve">   E – </w:t>
                    </w:r>
                    <w:proofErr w:type="gramStart"/>
                    <w:r>
                      <w:rPr>
                        <w:color w:val="0000FF"/>
                        <w:sz w:val="20"/>
                      </w:rPr>
                      <w:t xml:space="preserve">Mail </w:t>
                    </w:r>
                    <w:r w:rsidR="001F112D">
                      <w:rPr>
                        <w:color w:val="0000FF"/>
                        <w:sz w:val="20"/>
                      </w:rPr>
                      <w:t>:</w:t>
                    </w:r>
                    <w:proofErr w:type="gramEnd"/>
                    <w:r w:rsidR="001F112D">
                      <w:rPr>
                        <w:color w:val="0000FF"/>
                        <w:sz w:val="20"/>
                      </w:rPr>
                      <w:t xml:space="preserve"> </w:t>
                    </w:r>
                    <w:r w:rsidR="004D1FF4">
                      <w:rPr>
                        <w:color w:val="0000FF"/>
                        <w:sz w:val="20"/>
                      </w:rPr>
                      <w:t>ksvburgdorfbogen</w:t>
                    </w:r>
                    <w:r w:rsidR="006979D6">
                      <w:rPr>
                        <w:color w:val="0000FF"/>
                        <w:sz w:val="20"/>
                      </w:rPr>
                      <w:t>@</w:t>
                    </w:r>
                    <w:r w:rsidR="004D1FF4">
                      <w:rPr>
                        <w:color w:val="0000FF"/>
                        <w:sz w:val="20"/>
                      </w:rPr>
                      <w:t>gmail.com</w:t>
                    </w:r>
                  </w:p>
                  <w:p w14:paraId="27893C85" w14:textId="77777777" w:rsidR="005F47FF" w:rsidRDefault="004D1FF4">
                    <w:pPr>
                      <w:ind w:firstLine="70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</w:t>
                    </w:r>
                    <w:proofErr w:type="gramStart"/>
                    <w:r>
                      <w:rPr>
                        <w:sz w:val="20"/>
                      </w:rPr>
                      <w:t>Datum :</w:t>
                    </w:r>
                    <w:proofErr w:type="gramEnd"/>
                    <w:r>
                      <w:rPr>
                        <w:sz w:val="20"/>
                      </w:rPr>
                      <w:t xml:space="preserve"> </w:t>
                    </w:r>
                    <w:r w:rsidR="00626A75">
                      <w:rPr>
                        <w:sz w:val="20"/>
                      </w:rPr>
                      <w:t>30. September 2025</w:t>
                    </w:r>
                  </w:p>
                  <w:p w14:paraId="56E38312" w14:textId="77777777" w:rsidR="005F47FF" w:rsidRDefault="005F47FF">
                    <w:pPr>
                      <w:ind w:firstLine="70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2B958D3F" w14:textId="77777777" w:rsidR="005F47FF" w:rsidRDefault="005F47FF">
    <w:pPr>
      <w:pStyle w:val="Kopfzeile"/>
      <w:tabs>
        <w:tab w:val="clear" w:pos="4536"/>
        <w:tab w:val="clear" w:pos="9072"/>
      </w:tabs>
    </w:pPr>
  </w:p>
  <w:p w14:paraId="235886F3" w14:textId="77777777" w:rsidR="005F47FF" w:rsidRDefault="005F47FF">
    <w:pPr>
      <w:pStyle w:val="Kopfzeile"/>
      <w:tabs>
        <w:tab w:val="clear" w:pos="4536"/>
        <w:tab w:val="clear" w:pos="9072"/>
      </w:tabs>
    </w:pPr>
  </w:p>
  <w:p w14:paraId="163DE2AF" w14:textId="77777777" w:rsidR="005F47FF" w:rsidRDefault="005F47FF">
    <w:pPr>
      <w:pStyle w:val="Kopfzeile"/>
      <w:tabs>
        <w:tab w:val="clear" w:pos="4536"/>
        <w:tab w:val="clear" w:pos="9072"/>
      </w:tabs>
      <w:rPr>
        <w:sz w:val="16"/>
        <w:u w:val="single"/>
      </w:rPr>
    </w:pPr>
  </w:p>
  <w:p w14:paraId="5F2E1536" w14:textId="77777777" w:rsidR="005F47FF" w:rsidRDefault="005F47FF">
    <w:pPr>
      <w:pStyle w:val="Kopfzeil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7C"/>
    <w:rsid w:val="00080CF0"/>
    <w:rsid w:val="000A50B7"/>
    <w:rsid w:val="000D6433"/>
    <w:rsid w:val="00133F8A"/>
    <w:rsid w:val="00134256"/>
    <w:rsid w:val="00142348"/>
    <w:rsid w:val="001A1FED"/>
    <w:rsid w:val="001A631F"/>
    <w:rsid w:val="001B14E0"/>
    <w:rsid w:val="001B1D9A"/>
    <w:rsid w:val="001B7CCE"/>
    <w:rsid w:val="001C30CC"/>
    <w:rsid w:val="001E167E"/>
    <w:rsid w:val="001F112D"/>
    <w:rsid w:val="001F6550"/>
    <w:rsid w:val="00225F2C"/>
    <w:rsid w:val="0026397C"/>
    <w:rsid w:val="002943B8"/>
    <w:rsid w:val="002A0051"/>
    <w:rsid w:val="002B0266"/>
    <w:rsid w:val="00327CF2"/>
    <w:rsid w:val="00330CB7"/>
    <w:rsid w:val="0036762C"/>
    <w:rsid w:val="003A31C1"/>
    <w:rsid w:val="003D5742"/>
    <w:rsid w:val="00462A40"/>
    <w:rsid w:val="0046408E"/>
    <w:rsid w:val="0047003A"/>
    <w:rsid w:val="00484440"/>
    <w:rsid w:val="004B156C"/>
    <w:rsid w:val="004B7459"/>
    <w:rsid w:val="004D1FF4"/>
    <w:rsid w:val="004D4B9A"/>
    <w:rsid w:val="00523705"/>
    <w:rsid w:val="00535A89"/>
    <w:rsid w:val="005578BD"/>
    <w:rsid w:val="00567AEE"/>
    <w:rsid w:val="00570E2A"/>
    <w:rsid w:val="00582EAD"/>
    <w:rsid w:val="00583083"/>
    <w:rsid w:val="005B33B9"/>
    <w:rsid w:val="005E07BA"/>
    <w:rsid w:val="005F44C2"/>
    <w:rsid w:val="005F47FF"/>
    <w:rsid w:val="00626A75"/>
    <w:rsid w:val="0064473C"/>
    <w:rsid w:val="00671D98"/>
    <w:rsid w:val="00687323"/>
    <w:rsid w:val="006979D6"/>
    <w:rsid w:val="0071064C"/>
    <w:rsid w:val="00735895"/>
    <w:rsid w:val="007376A4"/>
    <w:rsid w:val="00766616"/>
    <w:rsid w:val="007A2B59"/>
    <w:rsid w:val="007A3586"/>
    <w:rsid w:val="008056A9"/>
    <w:rsid w:val="0085490E"/>
    <w:rsid w:val="0085587C"/>
    <w:rsid w:val="00857D86"/>
    <w:rsid w:val="008A0D4F"/>
    <w:rsid w:val="0091217E"/>
    <w:rsid w:val="009176A1"/>
    <w:rsid w:val="009735F6"/>
    <w:rsid w:val="009B71A3"/>
    <w:rsid w:val="009E625F"/>
    <w:rsid w:val="009E7E08"/>
    <w:rsid w:val="00A021D1"/>
    <w:rsid w:val="00A1434D"/>
    <w:rsid w:val="00A35F9B"/>
    <w:rsid w:val="00A479B7"/>
    <w:rsid w:val="00A619C2"/>
    <w:rsid w:val="00A73F12"/>
    <w:rsid w:val="00AA0A05"/>
    <w:rsid w:val="00AB15B8"/>
    <w:rsid w:val="00AD2352"/>
    <w:rsid w:val="00AD7FC7"/>
    <w:rsid w:val="00B310BF"/>
    <w:rsid w:val="00B526B0"/>
    <w:rsid w:val="00BD1AE2"/>
    <w:rsid w:val="00BE5F8F"/>
    <w:rsid w:val="00BE6619"/>
    <w:rsid w:val="00BF6A10"/>
    <w:rsid w:val="00C11540"/>
    <w:rsid w:val="00C219D6"/>
    <w:rsid w:val="00C22B03"/>
    <w:rsid w:val="00C56ECC"/>
    <w:rsid w:val="00C64C44"/>
    <w:rsid w:val="00C73D67"/>
    <w:rsid w:val="00C8305D"/>
    <w:rsid w:val="00C87A83"/>
    <w:rsid w:val="00CA6AA4"/>
    <w:rsid w:val="00CD1E3C"/>
    <w:rsid w:val="00D006E2"/>
    <w:rsid w:val="00D24631"/>
    <w:rsid w:val="00D7322E"/>
    <w:rsid w:val="00D755D5"/>
    <w:rsid w:val="00D7758E"/>
    <w:rsid w:val="00D9466A"/>
    <w:rsid w:val="00D949A4"/>
    <w:rsid w:val="00E03EF9"/>
    <w:rsid w:val="00E05DA6"/>
    <w:rsid w:val="00E10D9F"/>
    <w:rsid w:val="00E11BFF"/>
    <w:rsid w:val="00E1572C"/>
    <w:rsid w:val="00E43BDD"/>
    <w:rsid w:val="00E64D3C"/>
    <w:rsid w:val="00E91ABA"/>
    <w:rsid w:val="00EC2F16"/>
    <w:rsid w:val="00ED2F8A"/>
    <w:rsid w:val="00EF6323"/>
    <w:rsid w:val="00F24F59"/>
    <w:rsid w:val="00F34E8C"/>
    <w:rsid w:val="00F50573"/>
    <w:rsid w:val="00F567DF"/>
    <w:rsid w:val="00FA0626"/>
    <w:rsid w:val="00FB7DFC"/>
    <w:rsid w:val="00FC3F4A"/>
    <w:rsid w:val="00FC6A4A"/>
    <w:rsid w:val="00F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F6B19"/>
  <w15:chartTrackingRefBased/>
  <w15:docId w15:val="{58599517-82B9-45EB-B169-1CF58C14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52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702"/>
      </w:tabs>
      <w:jc w:val="center"/>
      <w:outlineLvl w:val="1"/>
    </w:pPr>
    <w:rPr>
      <w:b/>
      <w:sz w:val="40"/>
      <w:u w:val="singl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</w:style>
  <w:style w:type="paragraph" w:styleId="NurText">
    <w:name w:val="Plain Text"/>
    <w:basedOn w:val="Standard"/>
    <w:rsid w:val="00582EAD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KSV-%20Burgdorf-B&#246;sch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KSV- Burgdorf-Bösche.dot</Template>
  <TotalTime>0</TotalTime>
  <Pages>1</Pages>
  <Words>320</Words>
  <Characters>2365</Characters>
  <Application>Microsoft Office Word</Application>
  <DocSecurity>0</DocSecurity>
  <Lines>61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KSV Burgdorf, Am Scharl 9, 31275 Lehrte-Immensen</vt:lpstr>
    </vt:vector>
  </TitlesOfParts>
  <Company>Albingia Versicherungs AG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KSV Burgdorf, Am Scharl 9, 31275 Lehrte-Immensen</dc:title>
  <dc:subject/>
  <dc:creator>Werner Bösche</dc:creator>
  <cp:keywords/>
  <dc:description/>
  <cp:lastModifiedBy>Reiner Kensy</cp:lastModifiedBy>
  <cp:revision>6</cp:revision>
  <cp:lastPrinted>2025-10-03T09:15:00Z</cp:lastPrinted>
  <dcterms:created xsi:type="dcterms:W3CDTF">2025-09-30T16:43:00Z</dcterms:created>
  <dcterms:modified xsi:type="dcterms:W3CDTF">2025-10-03T09:15:00Z</dcterms:modified>
</cp:coreProperties>
</file>