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8F4D75F" w14:textId="77777777" w:rsidR="007F620C" w:rsidRDefault="007F620C">
      <w:pPr>
        <w:ind w:left="2836"/>
        <w:rPr>
          <w:sz w:val="40"/>
        </w:rPr>
      </w:pPr>
    </w:p>
    <w:p w14:paraId="2916CA72" w14:textId="3052730E" w:rsidR="007F620C" w:rsidRPr="001851FF" w:rsidRDefault="007F620C">
      <w:pPr>
        <w:pStyle w:val="Kopfzeile"/>
        <w:tabs>
          <w:tab w:val="clear" w:pos="4536"/>
          <w:tab w:val="clear" w:pos="9072"/>
        </w:tabs>
        <w:rPr>
          <w:b/>
          <w:bCs/>
          <w:sz w:val="36"/>
        </w:rPr>
      </w:pPr>
      <w:r w:rsidRPr="001851FF">
        <w:rPr>
          <w:b/>
          <w:bCs/>
          <w:sz w:val="36"/>
        </w:rPr>
        <w:t>Ausschreibung Kre</w:t>
      </w:r>
      <w:r w:rsidR="00376C48" w:rsidRPr="001851FF">
        <w:rPr>
          <w:b/>
          <w:bCs/>
          <w:sz w:val="36"/>
        </w:rPr>
        <w:t>ismeisterschaft Bogen Halle 20</w:t>
      </w:r>
      <w:r w:rsidR="0075191C" w:rsidRPr="001851FF">
        <w:rPr>
          <w:b/>
          <w:bCs/>
          <w:sz w:val="36"/>
        </w:rPr>
        <w:t>2</w:t>
      </w:r>
      <w:r w:rsidR="00CE18CB">
        <w:rPr>
          <w:b/>
          <w:bCs/>
          <w:sz w:val="36"/>
        </w:rPr>
        <w:t>6</w:t>
      </w:r>
    </w:p>
    <w:p w14:paraId="6A612E56" w14:textId="77777777" w:rsidR="00845C18" w:rsidRDefault="00845C18">
      <w:pPr>
        <w:pStyle w:val="Kopfzeile"/>
        <w:tabs>
          <w:tab w:val="clear" w:pos="4536"/>
          <w:tab w:val="clear" w:pos="9072"/>
        </w:tabs>
        <w:rPr>
          <w:sz w:val="36"/>
        </w:rPr>
      </w:pPr>
    </w:p>
    <w:p w14:paraId="2D3B788D" w14:textId="4272DEB0" w:rsidR="007F620C" w:rsidRDefault="007F620C">
      <w:pPr>
        <w:rPr>
          <w:b/>
          <w:bCs/>
          <w:color w:val="0000FF"/>
        </w:rPr>
      </w:pPr>
      <w:r w:rsidRPr="00412852">
        <w:rPr>
          <w:b/>
          <w:bCs/>
          <w:color w:val="0000FF"/>
        </w:rPr>
        <w:t>Ergänzun</w:t>
      </w:r>
      <w:r w:rsidR="00376C48" w:rsidRPr="00412852">
        <w:rPr>
          <w:b/>
          <w:bCs/>
          <w:color w:val="0000FF"/>
        </w:rPr>
        <w:t>g der Ausschreibung vom 1.9.20</w:t>
      </w:r>
      <w:r w:rsidR="0075191C" w:rsidRPr="00412852">
        <w:rPr>
          <w:b/>
          <w:bCs/>
          <w:color w:val="0000FF"/>
        </w:rPr>
        <w:t>2</w:t>
      </w:r>
      <w:r w:rsidR="00CE18CB">
        <w:rPr>
          <w:b/>
          <w:bCs/>
          <w:color w:val="0000FF"/>
        </w:rPr>
        <w:t>5</w:t>
      </w:r>
    </w:p>
    <w:p w14:paraId="3E3E7BEE" w14:textId="6444C600" w:rsidR="00F377D3" w:rsidRPr="00845C18" w:rsidRDefault="00F377D3" w:rsidP="00F377D3">
      <w:pPr>
        <w:rPr>
          <w:b/>
          <w:sz w:val="20"/>
          <w:u w:val="single"/>
        </w:rPr>
      </w:pPr>
      <w:r w:rsidRPr="00845C18">
        <w:rPr>
          <w:b/>
          <w:sz w:val="20"/>
          <w:u w:val="single"/>
        </w:rPr>
        <w:t>Die Punkte 2 bis 5</w:t>
      </w:r>
      <w:r>
        <w:rPr>
          <w:b/>
          <w:sz w:val="20"/>
          <w:u w:val="single"/>
        </w:rPr>
        <w:t xml:space="preserve"> der Ausschreibung  vom 1.9.202</w:t>
      </w:r>
      <w:r w:rsidR="00CE18CB">
        <w:rPr>
          <w:b/>
          <w:sz w:val="20"/>
          <w:u w:val="single"/>
        </w:rPr>
        <w:t>5</w:t>
      </w:r>
      <w:r w:rsidRPr="00845C18">
        <w:rPr>
          <w:b/>
          <w:sz w:val="20"/>
          <w:u w:val="single"/>
        </w:rPr>
        <w:t xml:space="preserve"> behalten soweit anwendbar ihre Gültigkeit.</w:t>
      </w:r>
    </w:p>
    <w:p w14:paraId="6FD7A0BE" w14:textId="77777777" w:rsidR="00F377D3" w:rsidRDefault="00F377D3">
      <w:pPr>
        <w:rPr>
          <w:color w:val="0000FF"/>
        </w:rPr>
      </w:pPr>
    </w:p>
    <w:p w14:paraId="5D8C94DC" w14:textId="77777777" w:rsidR="00845C18" w:rsidRDefault="00845C18">
      <w:pPr>
        <w:rPr>
          <w:color w:val="0000FF"/>
        </w:rPr>
      </w:pPr>
    </w:p>
    <w:p w14:paraId="75379B61" w14:textId="71BB3B24" w:rsidR="007F620C" w:rsidRDefault="007F620C">
      <w:r>
        <w:t>Tag der A</w:t>
      </w:r>
      <w:r w:rsidR="00376C48">
        <w:t>ustragung                     2</w:t>
      </w:r>
      <w:r w:rsidR="00DA6FB3">
        <w:t>2</w:t>
      </w:r>
      <w:r w:rsidR="0075191C">
        <w:t>.</w:t>
      </w:r>
      <w:r w:rsidR="00376C48">
        <w:t xml:space="preserve">11. - </w:t>
      </w:r>
      <w:r w:rsidR="00DA6FB3">
        <w:t>2</w:t>
      </w:r>
      <w:r w:rsidR="00CE18CB">
        <w:t>3</w:t>
      </w:r>
      <w:r w:rsidR="004E23AA">
        <w:t>.11.20</w:t>
      </w:r>
      <w:r w:rsidR="0075191C">
        <w:t>2</w:t>
      </w:r>
      <w:r w:rsidR="00CE18CB">
        <w:t>5</w:t>
      </w:r>
    </w:p>
    <w:p w14:paraId="7150C1CF" w14:textId="77777777" w:rsidR="007F620C" w:rsidRDefault="007F620C"/>
    <w:p w14:paraId="55D706E8" w14:textId="7DD81F13" w:rsidR="00FD41FE" w:rsidRDefault="007F620C" w:rsidP="00974806">
      <w:r>
        <w:t>Ort der Austragu</w:t>
      </w:r>
      <w:r w:rsidR="00946B7A">
        <w:t xml:space="preserve">ng                      </w:t>
      </w:r>
      <w:r w:rsidR="005A26D7">
        <w:t xml:space="preserve">Sporthalle </w:t>
      </w:r>
      <w:r w:rsidR="00974806">
        <w:t>Grundschule, Am Kindergarten</w:t>
      </w:r>
    </w:p>
    <w:p w14:paraId="4845E45D" w14:textId="407C272D" w:rsidR="00974806" w:rsidRDefault="00974806" w:rsidP="00974806">
      <w:r>
        <w:tab/>
      </w:r>
      <w:r>
        <w:tab/>
      </w:r>
      <w:r>
        <w:tab/>
      </w:r>
      <w:r>
        <w:tab/>
      </w:r>
      <w:r>
        <w:tab/>
        <w:t>31311 Uetze / Hänigsen</w:t>
      </w:r>
    </w:p>
    <w:p w14:paraId="185ADF91" w14:textId="6B8F583F" w:rsidR="007F620C" w:rsidRDefault="007F620C"/>
    <w:p w14:paraId="713F6A55" w14:textId="50EBAB9D" w:rsidR="007F620C" w:rsidRDefault="007F620C">
      <w:r>
        <w:t xml:space="preserve">Ausrichtender Verein                   </w:t>
      </w:r>
      <w:r w:rsidR="00974806">
        <w:t>BSV Hänigsen</w:t>
      </w:r>
    </w:p>
    <w:p w14:paraId="28DF229C" w14:textId="77777777" w:rsidR="002B0CA9" w:rsidRDefault="002B0CA9"/>
    <w:p w14:paraId="133F8B86" w14:textId="382D7A13" w:rsidR="002B0CA9" w:rsidRPr="002B0CA9" w:rsidRDefault="002B0CA9" w:rsidP="002B0CA9">
      <w:pPr>
        <w:rPr>
          <w:b/>
          <w:u w:val="single"/>
        </w:rPr>
      </w:pPr>
      <w:r w:rsidRPr="002B0CA9">
        <w:rPr>
          <w:b/>
          <w:u w:val="single"/>
        </w:rPr>
        <w:t xml:space="preserve">Meldeschluss          </w:t>
      </w:r>
      <w:r>
        <w:rPr>
          <w:b/>
          <w:u w:val="single"/>
        </w:rPr>
        <w:t xml:space="preserve">                </w:t>
      </w:r>
      <w:r>
        <w:rPr>
          <w:b/>
          <w:u w:val="single"/>
        </w:rPr>
        <w:tab/>
      </w:r>
      <w:r w:rsidRPr="002B0CA9">
        <w:rPr>
          <w:b/>
          <w:u w:val="single"/>
        </w:rPr>
        <w:t xml:space="preserve">Mitarbeiter  </w:t>
      </w:r>
      <w:r w:rsidRPr="002B0CA9">
        <w:rPr>
          <w:b/>
          <w:u w:val="single"/>
        </w:rPr>
        <w:tab/>
      </w:r>
      <w:r w:rsidRPr="002B0CA9">
        <w:rPr>
          <w:b/>
          <w:u w:val="single"/>
        </w:rPr>
        <w:tab/>
      </w:r>
      <w:r w:rsidRPr="002B0CA9">
        <w:rPr>
          <w:b/>
          <w:u w:val="single"/>
        </w:rPr>
        <w:tab/>
      </w:r>
      <w:r>
        <w:rPr>
          <w:b/>
          <w:u w:val="single"/>
        </w:rPr>
        <w:tab/>
      </w:r>
      <w:r w:rsidR="00974806">
        <w:rPr>
          <w:b/>
          <w:u w:val="single"/>
        </w:rPr>
        <w:t>03</w:t>
      </w:r>
      <w:r w:rsidR="00376C48">
        <w:rPr>
          <w:b/>
          <w:u w:val="single"/>
        </w:rPr>
        <w:t>.1</w:t>
      </w:r>
      <w:r w:rsidR="005A26D7">
        <w:rPr>
          <w:b/>
          <w:u w:val="single"/>
        </w:rPr>
        <w:t>1</w:t>
      </w:r>
      <w:r w:rsidR="00376C48">
        <w:rPr>
          <w:b/>
          <w:u w:val="single"/>
        </w:rPr>
        <w:t>.20</w:t>
      </w:r>
      <w:r w:rsidR="0075191C">
        <w:rPr>
          <w:b/>
          <w:u w:val="single"/>
        </w:rPr>
        <w:t>2</w:t>
      </w:r>
      <w:r w:rsidR="00974806">
        <w:rPr>
          <w:b/>
          <w:u w:val="single"/>
        </w:rPr>
        <w:t>5</w:t>
      </w:r>
    </w:p>
    <w:p w14:paraId="07D846C9" w14:textId="1274A83B" w:rsidR="002B0CA9" w:rsidRPr="002B0CA9" w:rsidRDefault="002B0CA9" w:rsidP="002B0CA9">
      <w:pPr>
        <w:pStyle w:val="Textkrper"/>
        <w:ind w:left="3540"/>
        <w:rPr>
          <w:sz w:val="18"/>
          <w:szCs w:val="18"/>
        </w:rPr>
      </w:pPr>
      <w:r w:rsidRPr="002B0CA9">
        <w:rPr>
          <w:b/>
          <w:sz w:val="18"/>
          <w:szCs w:val="18"/>
          <w:u w:val="single"/>
        </w:rPr>
        <w:t>E–Mail Eingangsdatum</w:t>
      </w:r>
    </w:p>
    <w:p w14:paraId="0F203BDA" w14:textId="77777777" w:rsidR="002B0CA9" w:rsidRDefault="002B0CA9"/>
    <w:p w14:paraId="4DB0508A" w14:textId="34F61B1E" w:rsidR="004C0474" w:rsidRPr="00AA3F11" w:rsidRDefault="007F620C">
      <w:pPr>
        <w:rPr>
          <w:b/>
          <w:color w:val="2F5496"/>
          <w:u w:val="single"/>
        </w:rPr>
      </w:pPr>
      <w:r w:rsidRPr="00AA3F11">
        <w:rPr>
          <w:b/>
          <w:color w:val="2F5496"/>
          <w:u w:val="single"/>
        </w:rPr>
        <w:t>Meldeschluss</w:t>
      </w:r>
      <w:r w:rsidR="002B0CA9" w:rsidRPr="00AA3F11">
        <w:rPr>
          <w:b/>
          <w:color w:val="2F5496"/>
          <w:u w:val="single"/>
        </w:rPr>
        <w:t xml:space="preserve">                       </w:t>
      </w:r>
      <w:r w:rsidR="002B0CA9" w:rsidRPr="00AA3F11">
        <w:rPr>
          <w:b/>
          <w:color w:val="2F5496"/>
          <w:u w:val="single"/>
        </w:rPr>
        <w:tab/>
        <w:t xml:space="preserve">Kreismeisterschaft </w:t>
      </w:r>
      <w:r w:rsidR="002B0CA9" w:rsidRPr="00AA3F11">
        <w:rPr>
          <w:b/>
          <w:color w:val="2F5496"/>
          <w:u w:val="single"/>
        </w:rPr>
        <w:tab/>
      </w:r>
      <w:r w:rsidR="002B0CA9" w:rsidRPr="00AA3F11">
        <w:rPr>
          <w:b/>
          <w:color w:val="2F5496"/>
          <w:u w:val="single"/>
        </w:rPr>
        <w:tab/>
      </w:r>
      <w:r w:rsidR="004E715E">
        <w:rPr>
          <w:b/>
          <w:color w:val="2F5496"/>
          <w:u w:val="single"/>
        </w:rPr>
        <w:t>1</w:t>
      </w:r>
      <w:r w:rsidR="00DA6FB3">
        <w:rPr>
          <w:b/>
          <w:color w:val="2F5496"/>
          <w:u w:val="single"/>
        </w:rPr>
        <w:t>7</w:t>
      </w:r>
      <w:r w:rsidR="002D7C14">
        <w:rPr>
          <w:b/>
          <w:color w:val="2F5496"/>
          <w:u w:val="single"/>
        </w:rPr>
        <w:t>.</w:t>
      </w:r>
      <w:r w:rsidR="00376C48">
        <w:rPr>
          <w:b/>
          <w:color w:val="2F5496"/>
          <w:u w:val="single"/>
        </w:rPr>
        <w:t>11.20</w:t>
      </w:r>
      <w:r w:rsidR="002D7C14">
        <w:rPr>
          <w:b/>
          <w:color w:val="2F5496"/>
          <w:u w:val="single"/>
        </w:rPr>
        <w:t>2</w:t>
      </w:r>
      <w:r w:rsidR="00974806">
        <w:rPr>
          <w:b/>
          <w:color w:val="2F5496"/>
          <w:u w:val="single"/>
        </w:rPr>
        <w:t>5</w:t>
      </w:r>
    </w:p>
    <w:p w14:paraId="6A784E5E" w14:textId="4119DF33" w:rsidR="007F620C" w:rsidRPr="00AA3F11" w:rsidRDefault="00CF7C5F" w:rsidP="00CF7C5F">
      <w:pPr>
        <w:pStyle w:val="Textkrper"/>
        <w:ind w:left="3540"/>
        <w:rPr>
          <w:b/>
          <w:color w:val="2F5496"/>
          <w:sz w:val="18"/>
          <w:szCs w:val="18"/>
          <w:u w:val="single"/>
        </w:rPr>
      </w:pPr>
      <w:r w:rsidRPr="00AA3F11">
        <w:rPr>
          <w:b/>
          <w:color w:val="2F5496"/>
          <w:sz w:val="18"/>
          <w:szCs w:val="18"/>
          <w:u w:val="single"/>
        </w:rPr>
        <w:t>E–</w:t>
      </w:r>
      <w:r w:rsidR="007F620C" w:rsidRPr="00AA3F11">
        <w:rPr>
          <w:b/>
          <w:color w:val="2F5496"/>
          <w:sz w:val="18"/>
          <w:szCs w:val="18"/>
          <w:u w:val="single"/>
        </w:rPr>
        <w:t>Mail Eingang</w:t>
      </w:r>
      <w:r w:rsidRPr="00AA3F11">
        <w:rPr>
          <w:b/>
          <w:color w:val="2F5496"/>
          <w:sz w:val="18"/>
          <w:szCs w:val="18"/>
          <w:u w:val="single"/>
        </w:rPr>
        <w:t>sd</w:t>
      </w:r>
      <w:r w:rsidR="007F620C" w:rsidRPr="00AA3F11">
        <w:rPr>
          <w:b/>
          <w:color w:val="2F5496"/>
          <w:sz w:val="18"/>
          <w:szCs w:val="18"/>
          <w:u w:val="single"/>
        </w:rPr>
        <w:t>atum</w:t>
      </w:r>
    </w:p>
    <w:p w14:paraId="24634983" w14:textId="77777777" w:rsidR="007F620C" w:rsidRDefault="007F620C">
      <w:pPr>
        <w:pStyle w:val="Textkrper"/>
      </w:pPr>
    </w:p>
    <w:p w14:paraId="1007E682" w14:textId="77777777" w:rsidR="007F620C" w:rsidRDefault="007F620C">
      <w:r>
        <w:t xml:space="preserve">Meldungen                                 </w:t>
      </w:r>
      <w:r>
        <w:tab/>
        <w:t>An  :       Reiner Kensy, Krummer Kamp 17</w:t>
      </w:r>
    </w:p>
    <w:p w14:paraId="520BFB16" w14:textId="26EC8C42" w:rsidR="00AA1326" w:rsidRDefault="007F620C">
      <w:r>
        <w:t xml:space="preserve">                                                     </w:t>
      </w:r>
      <w:r w:rsidR="00974806">
        <w:tab/>
      </w:r>
      <w:r w:rsidR="00974806">
        <w:tab/>
        <w:t xml:space="preserve">    </w:t>
      </w:r>
      <w:r>
        <w:t xml:space="preserve">31275 Lehrte / Arpke   </w:t>
      </w:r>
    </w:p>
    <w:p w14:paraId="4154FB12" w14:textId="2E8DA6E8" w:rsidR="007F620C" w:rsidRDefault="00974806" w:rsidP="00974806">
      <w:pPr>
        <w:ind w:left="4254"/>
      </w:pPr>
      <w:r>
        <w:t xml:space="preserve">    </w:t>
      </w:r>
      <w:r w:rsidR="007F620C">
        <w:t xml:space="preserve">Tel. </w:t>
      </w:r>
      <w:r w:rsidR="009A6FB7">
        <w:t>01511 4966762</w:t>
      </w:r>
    </w:p>
    <w:p w14:paraId="7430C797" w14:textId="45411B8D" w:rsidR="007F620C" w:rsidRDefault="007F620C">
      <w:pPr>
        <w:rPr>
          <w:color w:val="0000FF"/>
          <w:u w:val="single"/>
        </w:rPr>
      </w:pPr>
      <w:r>
        <w:t xml:space="preserve">                             </w:t>
      </w:r>
      <w:r>
        <w:tab/>
      </w:r>
      <w:r>
        <w:tab/>
      </w:r>
      <w:r>
        <w:tab/>
        <w:t xml:space="preserve">e - Mail : </w:t>
      </w:r>
      <w:r w:rsidR="005A26D7">
        <w:rPr>
          <w:color w:val="0000FF"/>
          <w:u w:val="single"/>
        </w:rPr>
        <w:t>ksvburgdorfbogen@gmail.com</w:t>
      </w:r>
    </w:p>
    <w:p w14:paraId="0E65D4D5" w14:textId="77777777" w:rsidR="007F620C" w:rsidRDefault="007F620C"/>
    <w:p w14:paraId="73A2B549" w14:textId="77777777" w:rsidR="007F620C" w:rsidRDefault="007F620C" w:rsidP="00CF7C5F">
      <w:pPr>
        <w:ind w:right="425"/>
      </w:pPr>
      <w:r>
        <w:t xml:space="preserve">Schießleitung                              </w:t>
      </w:r>
      <w:r>
        <w:tab/>
        <w:t xml:space="preserve">Reiner Kensy </w:t>
      </w:r>
    </w:p>
    <w:p w14:paraId="72D0DAEC" w14:textId="77777777" w:rsidR="007F620C" w:rsidRDefault="007F620C">
      <w:r>
        <w:t xml:space="preserve">Auswertung                                 </w:t>
      </w:r>
      <w:r>
        <w:tab/>
        <w:t xml:space="preserve">Reiner Kensy </w:t>
      </w:r>
    </w:p>
    <w:p w14:paraId="516B93C2" w14:textId="77777777" w:rsidR="007F620C" w:rsidRDefault="007F620C"/>
    <w:p w14:paraId="38A9987A" w14:textId="77777777" w:rsidR="007F620C" w:rsidRDefault="007F620C"/>
    <w:p w14:paraId="5D4B5969" w14:textId="77777777" w:rsidR="007F620C" w:rsidRDefault="007F620C">
      <w:pPr>
        <w:pStyle w:val="berschrift5"/>
      </w:pPr>
      <w:r>
        <w:t xml:space="preserve">Wettbewerb                                          </w:t>
      </w:r>
      <w:r>
        <w:tab/>
        <w:t xml:space="preserve">  Recurve Bogen</w:t>
      </w:r>
    </w:p>
    <w:p w14:paraId="2EB1E9DC" w14:textId="7B4DAB15" w:rsidR="007F620C" w:rsidRDefault="007F620C">
      <w:r>
        <w:t xml:space="preserve">Einzel:      </w:t>
      </w:r>
      <w:r w:rsidR="00751A9A">
        <w:tab/>
      </w:r>
      <w:r w:rsidR="00751A9A">
        <w:tab/>
      </w:r>
      <w:r w:rsidR="00751A9A">
        <w:tab/>
      </w:r>
      <w:r>
        <w:t xml:space="preserve">                       </w:t>
      </w:r>
      <w:r w:rsidR="008B1525">
        <w:t>Herren</w:t>
      </w:r>
      <w:r>
        <w:t xml:space="preserve">, </w:t>
      </w:r>
      <w:r w:rsidR="00376C48">
        <w:t>Master m, Damen, Master w</w:t>
      </w:r>
      <w:r>
        <w:t>,</w:t>
      </w:r>
    </w:p>
    <w:p w14:paraId="7A657928" w14:textId="4DE3A149" w:rsidR="007F620C" w:rsidRDefault="007F620C">
      <w:r>
        <w:t xml:space="preserve">                                                                  Juni</w:t>
      </w:r>
      <w:r w:rsidR="002C301B">
        <w:t xml:space="preserve">oren, Juniorinnen </w:t>
      </w:r>
    </w:p>
    <w:p w14:paraId="21E5E460" w14:textId="77777777" w:rsidR="007F620C" w:rsidRDefault="007F620C">
      <w:pPr>
        <w:rPr>
          <w:b/>
        </w:rPr>
      </w:pPr>
      <w:r>
        <w:t xml:space="preserve">                                                                  2 x 30 Pfeile auf 18m - </w:t>
      </w:r>
      <w:r w:rsidRPr="007B444C">
        <w:rPr>
          <w:b/>
        </w:rPr>
        <w:t xml:space="preserve">40 cm, </w:t>
      </w:r>
      <w:r w:rsidR="00785DF6">
        <w:rPr>
          <w:b/>
        </w:rPr>
        <w:t xml:space="preserve"> </w:t>
      </w:r>
      <w:r w:rsidRPr="007B444C">
        <w:rPr>
          <w:b/>
        </w:rPr>
        <w:t>3 er Spot</w:t>
      </w:r>
    </w:p>
    <w:p w14:paraId="51D828FF" w14:textId="721DAC1A" w:rsidR="005A26D7" w:rsidRDefault="005A26D7">
      <w:pPr>
        <w:rPr>
          <w:bCs/>
        </w:rPr>
      </w:pPr>
      <w:r>
        <w:rPr>
          <w:b/>
        </w:rPr>
        <w:tab/>
      </w:r>
      <w:r>
        <w:rPr>
          <w:b/>
        </w:rPr>
        <w:tab/>
      </w:r>
      <w:r>
        <w:rPr>
          <w:b/>
        </w:rPr>
        <w:tab/>
      </w:r>
      <w:r>
        <w:rPr>
          <w:b/>
        </w:rPr>
        <w:tab/>
      </w:r>
      <w:r>
        <w:rPr>
          <w:b/>
        </w:rPr>
        <w:tab/>
      </w:r>
      <w:r>
        <w:rPr>
          <w:b/>
        </w:rPr>
        <w:tab/>
        <w:t xml:space="preserve">  </w:t>
      </w:r>
      <w:r>
        <w:rPr>
          <w:bCs/>
        </w:rPr>
        <w:t>Senioren m/w</w:t>
      </w:r>
    </w:p>
    <w:p w14:paraId="4860C589" w14:textId="53FB2A31" w:rsidR="005A26D7" w:rsidRPr="005A26D7" w:rsidRDefault="005A26D7">
      <w:pPr>
        <w:rPr>
          <w:bCs/>
        </w:rPr>
      </w:pPr>
      <w:r>
        <w:rPr>
          <w:bCs/>
        </w:rPr>
        <w:tab/>
      </w:r>
      <w:r>
        <w:rPr>
          <w:bCs/>
        </w:rPr>
        <w:tab/>
      </w:r>
      <w:r>
        <w:rPr>
          <w:bCs/>
        </w:rPr>
        <w:tab/>
      </w:r>
      <w:r>
        <w:rPr>
          <w:bCs/>
        </w:rPr>
        <w:tab/>
      </w:r>
      <w:r>
        <w:rPr>
          <w:bCs/>
        </w:rPr>
        <w:tab/>
      </w:r>
      <w:r>
        <w:rPr>
          <w:bCs/>
        </w:rPr>
        <w:tab/>
        <w:t xml:space="preserve">  </w:t>
      </w:r>
      <w:r>
        <w:t xml:space="preserve">2 x 30 Pfeile auf 18m - </w:t>
      </w:r>
      <w:r w:rsidRPr="007B444C">
        <w:rPr>
          <w:b/>
        </w:rPr>
        <w:t>40 cm,</w:t>
      </w:r>
      <w:r>
        <w:rPr>
          <w:b/>
        </w:rPr>
        <w:t xml:space="preserve"> </w:t>
      </w:r>
      <w:r w:rsidRPr="007B444C">
        <w:rPr>
          <w:b/>
        </w:rPr>
        <w:t>10er Auflage</w:t>
      </w:r>
    </w:p>
    <w:p w14:paraId="0B76FFA2" w14:textId="77777777" w:rsidR="007F620C" w:rsidRDefault="007F620C">
      <w:r>
        <w:t xml:space="preserve">                                                                  Jugendklasse m + w</w:t>
      </w:r>
    </w:p>
    <w:p w14:paraId="6F39ABA3" w14:textId="77777777" w:rsidR="007F620C" w:rsidRDefault="007F620C">
      <w:r>
        <w:t xml:space="preserve">                                                                  2 x 30 Pfeile auf 18m - </w:t>
      </w:r>
      <w:r w:rsidRPr="007B444C">
        <w:rPr>
          <w:b/>
        </w:rPr>
        <w:t>40 cm,</w:t>
      </w:r>
      <w:r w:rsidR="00785DF6">
        <w:rPr>
          <w:b/>
        </w:rPr>
        <w:t xml:space="preserve"> </w:t>
      </w:r>
      <w:r w:rsidRPr="007B444C">
        <w:rPr>
          <w:b/>
        </w:rPr>
        <w:t>10er Auflage</w:t>
      </w:r>
    </w:p>
    <w:p w14:paraId="127A787D" w14:textId="77777777" w:rsidR="007F620C" w:rsidRDefault="007F620C">
      <w:r>
        <w:t xml:space="preserve">                                                                  Schülerklasse A m + w</w:t>
      </w:r>
    </w:p>
    <w:p w14:paraId="7F6D1904" w14:textId="77777777" w:rsidR="007F620C" w:rsidRDefault="007F620C">
      <w:r>
        <w:t xml:space="preserve">                                                                  2 x 30 Pfeile auf 18m - </w:t>
      </w:r>
      <w:r w:rsidRPr="007B444C">
        <w:rPr>
          <w:b/>
        </w:rPr>
        <w:t>60 cm, 10er Auflage</w:t>
      </w:r>
    </w:p>
    <w:p w14:paraId="1765A4D8" w14:textId="77777777" w:rsidR="007F620C" w:rsidRDefault="007F620C">
      <w:r>
        <w:t xml:space="preserve">                                                                  Schülerklasse B m + w</w:t>
      </w:r>
    </w:p>
    <w:p w14:paraId="3171A5A5" w14:textId="77777777" w:rsidR="007F620C" w:rsidRPr="007B444C" w:rsidRDefault="007F620C">
      <w:pPr>
        <w:rPr>
          <w:b/>
        </w:rPr>
      </w:pPr>
      <w:r>
        <w:t xml:space="preserve">                                                           </w:t>
      </w:r>
      <w:r w:rsidR="009A0277">
        <w:t xml:space="preserve">       2 x 30 Pfeile auf 18m - </w:t>
      </w:r>
      <w:r w:rsidR="009A0277" w:rsidRPr="007B444C">
        <w:rPr>
          <w:b/>
        </w:rPr>
        <w:t>6</w:t>
      </w:r>
      <w:r w:rsidRPr="007B444C">
        <w:rPr>
          <w:b/>
        </w:rPr>
        <w:t>0 cm, 10er Auflage</w:t>
      </w:r>
    </w:p>
    <w:p w14:paraId="6FEC871A" w14:textId="77777777" w:rsidR="007F620C" w:rsidRDefault="007F620C">
      <w:r>
        <w:t xml:space="preserve">                                                                  Schülerklasse C m + w</w:t>
      </w:r>
    </w:p>
    <w:p w14:paraId="6007DA51" w14:textId="77777777" w:rsidR="007F620C" w:rsidRDefault="007F620C">
      <w:r>
        <w:t xml:space="preserve">                                                                  2 x 30 Pfeile auf 18m </w:t>
      </w:r>
      <w:r w:rsidRPr="007B444C">
        <w:rPr>
          <w:b/>
        </w:rPr>
        <w:t>- 80 cm, 10er Auflage</w:t>
      </w:r>
    </w:p>
    <w:p w14:paraId="284F4898" w14:textId="77777777" w:rsidR="00845C18" w:rsidRDefault="007F620C" w:rsidP="002B0CA9">
      <w:r>
        <w:t xml:space="preserve">                                                                </w:t>
      </w:r>
    </w:p>
    <w:p w14:paraId="04A0A9AB" w14:textId="77777777" w:rsidR="00845C18" w:rsidRDefault="00845C18">
      <w:pPr>
        <w:pStyle w:val="berschrift5"/>
      </w:pPr>
    </w:p>
    <w:p w14:paraId="2299AC50" w14:textId="77777777" w:rsidR="007F620C" w:rsidRDefault="007F620C">
      <w:pPr>
        <w:pStyle w:val="berschrift5"/>
      </w:pPr>
      <w:r>
        <w:t xml:space="preserve">Wettbewerb                                            </w:t>
      </w:r>
      <w:r>
        <w:tab/>
        <w:t xml:space="preserve">  Compountbogen</w:t>
      </w:r>
    </w:p>
    <w:p w14:paraId="7C742C76" w14:textId="5150A47D" w:rsidR="007F620C" w:rsidRDefault="007F620C">
      <w:r>
        <w:t xml:space="preserve">Einzel: </w:t>
      </w:r>
      <w:r w:rsidR="00751A9A">
        <w:tab/>
      </w:r>
      <w:r w:rsidR="00751A9A">
        <w:tab/>
      </w:r>
      <w:r>
        <w:t xml:space="preserve">                        </w:t>
      </w:r>
      <w:r>
        <w:tab/>
        <w:t xml:space="preserve">  </w:t>
      </w:r>
      <w:r w:rsidR="008B1525">
        <w:t>Herren</w:t>
      </w:r>
      <w:r>
        <w:t xml:space="preserve">, </w:t>
      </w:r>
      <w:r w:rsidR="00376C48">
        <w:t>Master m, Damen, Master w</w:t>
      </w:r>
      <w:r>
        <w:t>,</w:t>
      </w:r>
    </w:p>
    <w:p w14:paraId="0FDA9BF0" w14:textId="77777777" w:rsidR="007F620C" w:rsidRDefault="007F620C">
      <w:r>
        <w:t xml:space="preserve">                                                                  Juniore</w:t>
      </w:r>
      <w:r w:rsidR="002C301B">
        <w:t>n, Juniorinnen Senioren, Seniorin</w:t>
      </w:r>
      <w:r w:rsidR="00FB5D01">
        <w:t>n</w:t>
      </w:r>
      <w:r w:rsidR="002C301B">
        <w:t>en</w:t>
      </w:r>
    </w:p>
    <w:p w14:paraId="509CFD69" w14:textId="77777777" w:rsidR="007F620C" w:rsidRDefault="007F620C">
      <w:r>
        <w:t xml:space="preserve">                                                                  2 x 30 Pfeile auf 18m - </w:t>
      </w:r>
      <w:r w:rsidRPr="007B444C">
        <w:rPr>
          <w:b/>
        </w:rPr>
        <w:t>40 cm, 3 er Spot</w:t>
      </w:r>
    </w:p>
    <w:p w14:paraId="31B279F7" w14:textId="77777777" w:rsidR="007F620C" w:rsidRDefault="007F620C">
      <w:r>
        <w:t xml:space="preserve">                                                                  Jugendklasse m + w</w:t>
      </w:r>
    </w:p>
    <w:p w14:paraId="26FDC3E3" w14:textId="77777777" w:rsidR="007F620C" w:rsidRDefault="007F620C">
      <w:r>
        <w:t xml:space="preserve">                                                                  2 x 30 Pfeile auf 18m - </w:t>
      </w:r>
      <w:r w:rsidRPr="007B444C">
        <w:rPr>
          <w:b/>
        </w:rPr>
        <w:t>40 cm, 3 er Spot</w:t>
      </w:r>
    </w:p>
    <w:p w14:paraId="7050960E" w14:textId="77777777" w:rsidR="007F620C" w:rsidRPr="00C528CD" w:rsidRDefault="007F620C">
      <w:pPr>
        <w:rPr>
          <w:color w:val="FF0000"/>
        </w:rPr>
      </w:pPr>
      <w:r>
        <w:t xml:space="preserve">                                                                  </w:t>
      </w:r>
      <w:r w:rsidRPr="00C528CD">
        <w:rPr>
          <w:color w:val="FF0000"/>
        </w:rPr>
        <w:t>Schülerklasse A m + w</w:t>
      </w:r>
    </w:p>
    <w:p w14:paraId="5E9998EF" w14:textId="094BD9D4" w:rsidR="007F620C" w:rsidRPr="00C528CD" w:rsidRDefault="007F620C">
      <w:pPr>
        <w:rPr>
          <w:color w:val="FF0000"/>
        </w:rPr>
      </w:pPr>
      <w:r w:rsidRPr="00C528CD">
        <w:rPr>
          <w:color w:val="FF0000"/>
        </w:rPr>
        <w:t xml:space="preserve">                                                                  2 x 30 Pfeile auf 18m - </w:t>
      </w:r>
      <w:r w:rsidR="00751A9A" w:rsidRPr="00C528CD">
        <w:rPr>
          <w:b/>
          <w:color w:val="FF0000"/>
        </w:rPr>
        <w:t>60</w:t>
      </w:r>
      <w:r w:rsidRPr="00C528CD">
        <w:rPr>
          <w:b/>
          <w:color w:val="FF0000"/>
        </w:rPr>
        <w:t xml:space="preserve"> cm, 10er Auflage</w:t>
      </w:r>
    </w:p>
    <w:p w14:paraId="458D00C9" w14:textId="77777777" w:rsidR="007F620C" w:rsidRPr="004E04E1" w:rsidRDefault="004E04E1">
      <w:pPr>
        <w:rPr>
          <w:b/>
          <w:color w:val="FF0000"/>
          <w:sz w:val="18"/>
          <w:szCs w:val="18"/>
        </w:rPr>
      </w:pPr>
      <w:r>
        <w:tab/>
      </w:r>
      <w:r>
        <w:tab/>
      </w:r>
      <w:r>
        <w:tab/>
      </w:r>
      <w:r>
        <w:tab/>
      </w:r>
      <w:r>
        <w:tab/>
      </w:r>
      <w:r>
        <w:tab/>
        <w:t xml:space="preserve">   </w:t>
      </w:r>
      <w:r w:rsidRPr="004E04E1">
        <w:rPr>
          <w:b/>
          <w:color w:val="FF0000"/>
          <w:sz w:val="18"/>
          <w:szCs w:val="18"/>
        </w:rPr>
        <w:t>Das Zuggewicht ist auf 25 lbs. begrenzt !!!!!</w:t>
      </w:r>
    </w:p>
    <w:p w14:paraId="4D63F171" w14:textId="77777777" w:rsidR="007F620C" w:rsidRDefault="007F620C"/>
    <w:p w14:paraId="0E324E66" w14:textId="77777777" w:rsidR="007F620C" w:rsidRDefault="007F620C">
      <w:pPr>
        <w:pStyle w:val="berschrift5"/>
      </w:pPr>
      <w:bookmarkStart w:id="0" w:name="_Hlk145073432"/>
      <w:r>
        <w:t xml:space="preserve">Wettbewerb                                            </w:t>
      </w:r>
      <w:r>
        <w:tab/>
        <w:t xml:space="preserve">  Blankbogen</w:t>
      </w:r>
    </w:p>
    <w:bookmarkEnd w:id="0"/>
    <w:p w14:paraId="5C0ABE57" w14:textId="17EC62F9" w:rsidR="00241221" w:rsidRPr="00241221" w:rsidRDefault="007F620C" w:rsidP="00241221">
      <w:pPr>
        <w:pStyle w:val="berschrift5"/>
        <w:rPr>
          <w:b w:val="0"/>
          <w:bCs w:val="0"/>
          <w:i w:val="0"/>
          <w:iCs w:val="0"/>
          <w:u w:val="none"/>
        </w:rPr>
      </w:pPr>
      <w:r w:rsidRPr="00241221">
        <w:rPr>
          <w:b w:val="0"/>
          <w:bCs w:val="0"/>
          <w:i w:val="0"/>
          <w:iCs w:val="0"/>
          <w:u w:val="none"/>
        </w:rPr>
        <w:t xml:space="preserve">Einzel:      </w:t>
      </w:r>
      <w:r w:rsidR="00751A9A" w:rsidRPr="00241221">
        <w:rPr>
          <w:b w:val="0"/>
          <w:bCs w:val="0"/>
          <w:i w:val="0"/>
          <w:iCs w:val="0"/>
          <w:u w:val="none"/>
        </w:rPr>
        <w:tab/>
      </w:r>
      <w:r w:rsidR="00751A9A" w:rsidRPr="00241221">
        <w:rPr>
          <w:b w:val="0"/>
          <w:bCs w:val="0"/>
          <w:i w:val="0"/>
          <w:iCs w:val="0"/>
          <w:u w:val="none"/>
        </w:rPr>
        <w:tab/>
      </w:r>
      <w:r w:rsidR="00751A9A" w:rsidRPr="00241221">
        <w:rPr>
          <w:b w:val="0"/>
          <w:bCs w:val="0"/>
          <w:i w:val="0"/>
          <w:iCs w:val="0"/>
          <w:u w:val="none"/>
        </w:rPr>
        <w:tab/>
      </w:r>
      <w:r w:rsidRPr="00241221">
        <w:rPr>
          <w:b w:val="0"/>
          <w:bCs w:val="0"/>
          <w:i w:val="0"/>
          <w:iCs w:val="0"/>
          <w:u w:val="none"/>
        </w:rPr>
        <w:t xml:space="preserve">                   </w:t>
      </w:r>
      <w:r w:rsidR="00751A9A" w:rsidRPr="00241221">
        <w:rPr>
          <w:b w:val="0"/>
          <w:bCs w:val="0"/>
          <w:i w:val="0"/>
          <w:iCs w:val="0"/>
          <w:u w:val="none"/>
        </w:rPr>
        <w:t xml:space="preserve"> </w:t>
      </w:r>
      <w:r w:rsidRPr="00241221">
        <w:rPr>
          <w:b w:val="0"/>
          <w:bCs w:val="0"/>
          <w:i w:val="0"/>
          <w:iCs w:val="0"/>
          <w:u w:val="none"/>
        </w:rPr>
        <w:t xml:space="preserve">   </w:t>
      </w:r>
      <w:r w:rsidR="00241221">
        <w:rPr>
          <w:b w:val="0"/>
          <w:bCs w:val="0"/>
          <w:i w:val="0"/>
          <w:iCs w:val="0"/>
          <w:u w:val="none"/>
        </w:rPr>
        <w:t>Herren, Damen</w:t>
      </w:r>
    </w:p>
    <w:p w14:paraId="1A5DF3D3" w14:textId="3E0EE241" w:rsidR="002B3C96" w:rsidRPr="00241221" w:rsidRDefault="007F620C" w:rsidP="00241221">
      <w:pPr>
        <w:pStyle w:val="berschrift5"/>
        <w:rPr>
          <w:b w:val="0"/>
          <w:i w:val="0"/>
          <w:iCs w:val="0"/>
          <w:u w:val="none"/>
        </w:rPr>
      </w:pPr>
      <w:r w:rsidRPr="00241221">
        <w:rPr>
          <w:u w:val="none"/>
        </w:rPr>
        <w:t xml:space="preserve">                                                                  </w:t>
      </w:r>
      <w:r w:rsidRPr="00241221">
        <w:rPr>
          <w:b w:val="0"/>
          <w:bCs w:val="0"/>
          <w:i w:val="0"/>
          <w:iCs w:val="0"/>
          <w:u w:val="none"/>
        </w:rPr>
        <w:t>2 x 30 Pfeile auf 18m</w:t>
      </w:r>
      <w:r w:rsidRPr="00241221">
        <w:rPr>
          <w:i w:val="0"/>
          <w:iCs w:val="0"/>
          <w:u w:val="none"/>
        </w:rPr>
        <w:t xml:space="preserve"> - 40 cm, 10er Auflage</w:t>
      </w:r>
    </w:p>
    <w:p w14:paraId="0A3924FE" w14:textId="6907EED1" w:rsidR="00751A9A" w:rsidRDefault="00751A9A">
      <w:pPr>
        <w:rPr>
          <w:bCs/>
        </w:rPr>
      </w:pPr>
      <w:r>
        <w:rPr>
          <w:b/>
        </w:rPr>
        <w:tab/>
      </w:r>
      <w:r>
        <w:rPr>
          <w:b/>
        </w:rPr>
        <w:tab/>
      </w:r>
      <w:r>
        <w:rPr>
          <w:b/>
        </w:rPr>
        <w:tab/>
      </w:r>
      <w:r>
        <w:rPr>
          <w:b/>
        </w:rPr>
        <w:tab/>
      </w:r>
      <w:r>
        <w:rPr>
          <w:b/>
        </w:rPr>
        <w:tab/>
      </w:r>
      <w:r>
        <w:rPr>
          <w:b/>
        </w:rPr>
        <w:tab/>
        <w:t xml:space="preserve"> </w:t>
      </w:r>
      <w:r>
        <w:rPr>
          <w:bCs/>
        </w:rPr>
        <w:t xml:space="preserve"> Master m/w</w:t>
      </w:r>
    </w:p>
    <w:p w14:paraId="6D84A27E" w14:textId="3F5DCB40" w:rsidR="00751A9A" w:rsidRPr="00751A9A" w:rsidRDefault="00751A9A">
      <w:pPr>
        <w:rPr>
          <w:bCs/>
        </w:rPr>
      </w:pPr>
      <w:r>
        <w:rPr>
          <w:bCs/>
        </w:rPr>
        <w:tab/>
      </w:r>
      <w:r>
        <w:rPr>
          <w:bCs/>
        </w:rPr>
        <w:tab/>
      </w:r>
      <w:r>
        <w:rPr>
          <w:bCs/>
        </w:rPr>
        <w:tab/>
      </w:r>
      <w:r>
        <w:rPr>
          <w:bCs/>
        </w:rPr>
        <w:tab/>
      </w:r>
      <w:r>
        <w:rPr>
          <w:bCs/>
        </w:rPr>
        <w:tab/>
      </w:r>
      <w:r>
        <w:rPr>
          <w:bCs/>
        </w:rPr>
        <w:tab/>
        <w:t xml:space="preserve">  </w:t>
      </w:r>
      <w:r>
        <w:t xml:space="preserve">2 x 30 Pfeile auf 18m - </w:t>
      </w:r>
      <w:r w:rsidRPr="007B444C">
        <w:rPr>
          <w:b/>
        </w:rPr>
        <w:t>40 cm, 10er Auflage</w:t>
      </w:r>
    </w:p>
    <w:p w14:paraId="215FB4C7" w14:textId="552D4B08" w:rsidR="002B3C96" w:rsidRDefault="002B3C96" w:rsidP="002B3C96">
      <w:pPr>
        <w:ind w:right="-285"/>
      </w:pPr>
      <w:r>
        <w:tab/>
      </w:r>
      <w:r>
        <w:tab/>
      </w:r>
      <w:r>
        <w:tab/>
      </w:r>
      <w:r>
        <w:tab/>
      </w:r>
      <w:r>
        <w:tab/>
      </w:r>
      <w:r>
        <w:tab/>
        <w:t xml:space="preserve">  </w:t>
      </w:r>
      <w:r w:rsidRPr="002B3C96">
        <w:t>Jugendklasse m+w zusam</w:t>
      </w:r>
      <w:r>
        <w:t xml:space="preserve">men </w:t>
      </w:r>
    </w:p>
    <w:p w14:paraId="6FA708F0" w14:textId="42775415" w:rsidR="007F620C" w:rsidRDefault="002B3C96" w:rsidP="002B3C96">
      <w:pPr>
        <w:ind w:right="-285"/>
        <w:rPr>
          <w:b/>
        </w:rPr>
      </w:pPr>
      <w:r>
        <w:tab/>
      </w:r>
      <w:r>
        <w:tab/>
      </w:r>
      <w:r>
        <w:tab/>
      </w:r>
      <w:r>
        <w:tab/>
      </w:r>
      <w:r>
        <w:tab/>
      </w:r>
      <w:r>
        <w:tab/>
        <w:t xml:space="preserve">  2 x 30 Pfeile auf 18m - </w:t>
      </w:r>
      <w:r w:rsidRPr="007B444C">
        <w:rPr>
          <w:b/>
        </w:rPr>
        <w:t>40 cm, 10er Auflage</w:t>
      </w:r>
      <w:r w:rsidR="00CF7C5F">
        <w:tab/>
      </w:r>
      <w:r w:rsidR="00CF7C5F">
        <w:tab/>
      </w:r>
      <w:r w:rsidR="00CF7C5F">
        <w:tab/>
      </w:r>
      <w:r w:rsidR="00CF7C5F">
        <w:tab/>
      </w:r>
      <w:r w:rsidR="007E60E0">
        <w:tab/>
      </w:r>
      <w:r w:rsidR="007E60E0">
        <w:tab/>
      </w:r>
      <w:r w:rsidR="007E60E0">
        <w:tab/>
        <w:t xml:space="preserve">  </w:t>
      </w:r>
      <w:r w:rsidRPr="002B3C96">
        <w:t xml:space="preserve">Schülerklasse m+w zusammen  </w:t>
      </w:r>
      <w:r w:rsidR="00CF7C5F">
        <w:tab/>
      </w:r>
      <w:r w:rsidR="00CF7C5F">
        <w:tab/>
      </w:r>
      <w:r w:rsidR="00CF7C5F">
        <w:tab/>
      </w:r>
      <w:r w:rsidR="00CF7C5F">
        <w:tab/>
      </w:r>
      <w:r w:rsidR="00CF7C5F">
        <w:tab/>
      </w:r>
      <w:r w:rsidR="00CF7C5F">
        <w:tab/>
      </w:r>
      <w:r w:rsidR="00CF7C5F">
        <w:tab/>
      </w:r>
      <w:r w:rsidR="00751A9A">
        <w:t xml:space="preserve">           </w:t>
      </w:r>
      <w:r w:rsidR="00CF7C5F">
        <w:t xml:space="preserve">  </w:t>
      </w:r>
      <w:r>
        <w:t xml:space="preserve">2 x 30 Pfeile auf 18m - </w:t>
      </w:r>
      <w:r w:rsidRPr="007B444C">
        <w:rPr>
          <w:b/>
        </w:rPr>
        <w:t xml:space="preserve">60cm </w:t>
      </w:r>
      <w:r w:rsidR="00751A9A">
        <w:rPr>
          <w:b/>
        </w:rPr>
        <w:t>–</w:t>
      </w:r>
      <w:r w:rsidRPr="007B444C">
        <w:rPr>
          <w:b/>
        </w:rPr>
        <w:t xml:space="preserve"> Auflage</w:t>
      </w:r>
    </w:p>
    <w:p w14:paraId="10CB3C40" w14:textId="77777777" w:rsidR="00751A9A" w:rsidRDefault="00751A9A" w:rsidP="002B3C96">
      <w:pPr>
        <w:ind w:right="-285"/>
        <w:rPr>
          <w:b/>
        </w:rPr>
      </w:pPr>
    </w:p>
    <w:p w14:paraId="641BD4A0" w14:textId="05C3C04F" w:rsidR="00751A9A" w:rsidRDefault="00751A9A" w:rsidP="00751A9A">
      <w:pPr>
        <w:pStyle w:val="berschrift5"/>
      </w:pPr>
      <w:r>
        <w:t xml:space="preserve">Wettbewerb                                            </w:t>
      </w:r>
      <w:r>
        <w:tab/>
        <w:t xml:space="preserve">  Mannschaft</w:t>
      </w:r>
    </w:p>
    <w:p w14:paraId="721F26CA" w14:textId="70CDD72F" w:rsidR="00241221" w:rsidRDefault="00241221" w:rsidP="00241221">
      <w:r>
        <w:t xml:space="preserve">Mannschaften müssen vor dem Start in der Auswertung gemeldet werden. (auf dem Formular zur Mannschaftsmeldung) .     Achtung neue Mannschaftseinteilung :      Klassen  </w:t>
      </w:r>
      <w:r w:rsidRPr="008C1119">
        <w:rPr>
          <w:b/>
          <w:bCs/>
          <w:color w:val="FF0000"/>
          <w:sz w:val="28"/>
          <w:szCs w:val="28"/>
        </w:rPr>
        <w:t>C / B / R</w:t>
      </w:r>
      <w:r w:rsidRPr="008C1119">
        <w:rPr>
          <w:color w:val="FF0000"/>
        </w:rPr>
        <w:t xml:space="preserve"> </w:t>
      </w:r>
      <w:r>
        <w:t>!  Siehe Liste NSSV.</w:t>
      </w:r>
    </w:p>
    <w:p w14:paraId="575A6D4F" w14:textId="77777777" w:rsidR="00241221" w:rsidRPr="00241221" w:rsidRDefault="00241221" w:rsidP="00241221"/>
    <w:p w14:paraId="760EC670" w14:textId="0787238A" w:rsidR="007F620C" w:rsidRPr="00D63130" w:rsidRDefault="00D63130" w:rsidP="00D63130">
      <w:pPr>
        <w:pStyle w:val="berschrift5"/>
        <w:rPr>
          <w:color w:val="4472C4" w:themeColor="accent1"/>
        </w:rPr>
      </w:pPr>
      <w:r w:rsidRPr="00D63130">
        <w:rPr>
          <w:color w:val="4472C4" w:themeColor="accent1"/>
        </w:rPr>
        <w:t>Auswer</w:t>
      </w:r>
      <w:r>
        <w:rPr>
          <w:color w:val="4472C4" w:themeColor="accent1"/>
        </w:rPr>
        <w:t>t</w:t>
      </w:r>
      <w:r w:rsidRPr="00D63130">
        <w:rPr>
          <w:color w:val="4472C4" w:themeColor="accent1"/>
        </w:rPr>
        <w:t>ung</w:t>
      </w:r>
      <w:r w:rsidR="007F620C" w:rsidRPr="00D63130">
        <w:rPr>
          <w:color w:val="4472C4" w:themeColor="accent1"/>
        </w:rPr>
        <w:t xml:space="preserve">          </w:t>
      </w:r>
    </w:p>
    <w:p w14:paraId="1C27F5F8" w14:textId="0D565515" w:rsidR="00D63130" w:rsidRPr="00D63130" w:rsidRDefault="00D63130" w:rsidP="00D63130">
      <w:pPr>
        <w:pStyle w:val="berschrift1"/>
        <w:rPr>
          <w:b w:val="0"/>
          <w:bCs/>
          <w:color w:val="4472C4" w:themeColor="accent1"/>
          <w:sz w:val="24"/>
          <w:szCs w:val="24"/>
        </w:rPr>
      </w:pPr>
      <w:r w:rsidRPr="00D63130">
        <w:rPr>
          <w:b w:val="0"/>
          <w:bCs/>
          <w:color w:val="4472C4" w:themeColor="accent1"/>
          <w:sz w:val="24"/>
          <w:szCs w:val="24"/>
        </w:rPr>
        <w:t xml:space="preserve">Recurve Bogen Auswertung   </w:t>
      </w:r>
      <w:r>
        <w:rPr>
          <w:b w:val="0"/>
          <w:bCs/>
          <w:color w:val="4472C4" w:themeColor="accent1"/>
          <w:sz w:val="24"/>
          <w:szCs w:val="24"/>
        </w:rPr>
        <w:t xml:space="preserve">  : </w:t>
      </w:r>
      <w:r w:rsidRPr="00D63130">
        <w:rPr>
          <w:b w:val="0"/>
          <w:bCs/>
          <w:color w:val="4472C4" w:themeColor="accent1"/>
          <w:sz w:val="24"/>
          <w:szCs w:val="24"/>
        </w:rPr>
        <w:t xml:space="preserve">Anzahl der Zehner, Anzahl der Neuner         </w:t>
      </w:r>
    </w:p>
    <w:p w14:paraId="2FDF9C37" w14:textId="722EC23C" w:rsidR="007F620C" w:rsidRPr="00D63130" w:rsidRDefault="00D63130" w:rsidP="00D63130">
      <w:pPr>
        <w:pStyle w:val="berschrift1"/>
        <w:rPr>
          <w:b w:val="0"/>
          <w:bCs/>
          <w:color w:val="4472C4" w:themeColor="accent1"/>
          <w:sz w:val="24"/>
          <w:szCs w:val="24"/>
        </w:rPr>
      </w:pPr>
      <w:r w:rsidRPr="00D63130">
        <w:rPr>
          <w:b w:val="0"/>
          <w:bCs/>
          <w:color w:val="4472C4" w:themeColor="accent1"/>
          <w:sz w:val="24"/>
          <w:szCs w:val="24"/>
        </w:rPr>
        <w:t xml:space="preserve">Compound Bogen Auswertung </w:t>
      </w:r>
      <w:r>
        <w:rPr>
          <w:b w:val="0"/>
          <w:bCs/>
          <w:color w:val="4472C4" w:themeColor="accent1"/>
          <w:sz w:val="24"/>
          <w:szCs w:val="24"/>
        </w:rPr>
        <w:t xml:space="preserve">: </w:t>
      </w:r>
      <w:r w:rsidRPr="00D63130">
        <w:rPr>
          <w:b w:val="0"/>
          <w:bCs/>
          <w:color w:val="4472C4" w:themeColor="accent1"/>
          <w:sz w:val="24"/>
          <w:szCs w:val="24"/>
        </w:rPr>
        <w:t xml:space="preserve">Anzahl der Zehner ( nur Innenzehn ), Anzahl der Neuner                      </w:t>
      </w:r>
    </w:p>
    <w:p w14:paraId="76D2D901" w14:textId="77777777" w:rsidR="00D63130" w:rsidRDefault="00D63130">
      <w:pPr>
        <w:pStyle w:val="Kopfzeile"/>
        <w:tabs>
          <w:tab w:val="clear" w:pos="4536"/>
          <w:tab w:val="clear" w:pos="9072"/>
        </w:tabs>
      </w:pPr>
    </w:p>
    <w:p w14:paraId="3D82D01D" w14:textId="77777777" w:rsidR="00D63130" w:rsidRDefault="00D63130">
      <w:pPr>
        <w:pStyle w:val="Kopfzeile"/>
        <w:tabs>
          <w:tab w:val="clear" w:pos="4536"/>
          <w:tab w:val="clear" w:pos="9072"/>
        </w:tabs>
      </w:pPr>
    </w:p>
    <w:p w14:paraId="3078C89E" w14:textId="11DBEF95" w:rsidR="007F620C" w:rsidRDefault="007F620C">
      <w:pPr>
        <w:pStyle w:val="Kopfzeile"/>
        <w:tabs>
          <w:tab w:val="clear" w:pos="4536"/>
          <w:tab w:val="clear" w:pos="9072"/>
        </w:tabs>
        <w:rPr>
          <w:b/>
          <w:bCs/>
        </w:rPr>
      </w:pPr>
      <w:r w:rsidRPr="00D63130">
        <w:rPr>
          <w:b/>
          <w:bCs/>
          <w:i/>
          <w:iCs/>
        </w:rPr>
        <w:t xml:space="preserve">Trainingsschießen </w:t>
      </w:r>
      <w:r>
        <w:t>:</w:t>
      </w:r>
      <w:r>
        <w:tab/>
      </w:r>
      <w:r>
        <w:tab/>
      </w:r>
      <w:r>
        <w:tab/>
      </w:r>
      <w:r>
        <w:rPr>
          <w:b/>
          <w:bCs/>
        </w:rPr>
        <w:t>30 Minuten</w:t>
      </w:r>
    </w:p>
    <w:p w14:paraId="24B518B0" w14:textId="77777777" w:rsidR="007F620C" w:rsidRDefault="007F620C">
      <w:pPr>
        <w:pStyle w:val="Kopfzeile"/>
        <w:tabs>
          <w:tab w:val="clear" w:pos="4536"/>
          <w:tab w:val="clear" w:pos="9072"/>
        </w:tabs>
      </w:pPr>
    </w:p>
    <w:p w14:paraId="5280CFC2" w14:textId="2D7C0B32" w:rsidR="007F620C" w:rsidRDefault="007F620C">
      <w:pPr>
        <w:pStyle w:val="Kopfzeile"/>
        <w:tabs>
          <w:tab w:val="clear" w:pos="4536"/>
          <w:tab w:val="clear" w:pos="9072"/>
        </w:tabs>
      </w:pPr>
    </w:p>
    <w:p w14:paraId="32AF2BAE" w14:textId="77777777" w:rsidR="007F620C" w:rsidRDefault="007F620C">
      <w:pPr>
        <w:pStyle w:val="Kopfzeile"/>
        <w:tabs>
          <w:tab w:val="clear" w:pos="4536"/>
          <w:tab w:val="clear" w:pos="9072"/>
        </w:tabs>
      </w:pPr>
    </w:p>
    <w:p w14:paraId="052B82C3" w14:textId="77777777" w:rsidR="007F620C" w:rsidRPr="00845C18" w:rsidRDefault="007F620C" w:rsidP="00845C18">
      <w:pPr>
        <w:pStyle w:val="berschrift3"/>
        <w:jc w:val="both"/>
        <w:rPr>
          <w:color w:val="FF0000"/>
          <w:sz w:val="28"/>
          <w:szCs w:val="28"/>
          <w:u w:val="single"/>
        </w:rPr>
      </w:pPr>
      <w:r w:rsidRPr="00845C18">
        <w:rPr>
          <w:color w:val="FF0000"/>
          <w:sz w:val="28"/>
          <w:szCs w:val="28"/>
          <w:u w:val="single"/>
        </w:rPr>
        <w:t>WICHTIG !!</w:t>
      </w:r>
    </w:p>
    <w:p w14:paraId="7144306E" w14:textId="77777777" w:rsidR="007F620C" w:rsidRPr="00845C18" w:rsidRDefault="007F620C" w:rsidP="00845C18">
      <w:pPr>
        <w:jc w:val="both"/>
        <w:rPr>
          <w:b/>
          <w:color w:val="FF0000"/>
        </w:rPr>
      </w:pPr>
    </w:p>
    <w:p w14:paraId="6002D1A3" w14:textId="20522C47" w:rsidR="007F620C" w:rsidRPr="00845C18" w:rsidRDefault="007F620C" w:rsidP="00845C18">
      <w:pPr>
        <w:jc w:val="both"/>
        <w:rPr>
          <w:b/>
          <w:color w:val="FF0000"/>
        </w:rPr>
      </w:pPr>
      <w:r w:rsidRPr="00845C18">
        <w:rPr>
          <w:b/>
          <w:color w:val="FF0000"/>
        </w:rPr>
        <w:t>Die oben ausgeschriebenen Klassen entsprechen den ausgeschriebenen Klassen d</w:t>
      </w:r>
      <w:r w:rsidR="006D4F14" w:rsidRPr="00845C18">
        <w:rPr>
          <w:b/>
          <w:color w:val="FF0000"/>
        </w:rPr>
        <w:t>er      Land</w:t>
      </w:r>
      <w:r w:rsidR="008B1525">
        <w:rPr>
          <w:b/>
          <w:color w:val="FF0000"/>
        </w:rPr>
        <w:t>esmeistersc</w:t>
      </w:r>
      <w:r w:rsidR="00376C48">
        <w:rPr>
          <w:b/>
          <w:color w:val="FF0000"/>
        </w:rPr>
        <w:t>haft 20</w:t>
      </w:r>
      <w:r w:rsidR="0075191C">
        <w:rPr>
          <w:b/>
          <w:color w:val="FF0000"/>
        </w:rPr>
        <w:t>2</w:t>
      </w:r>
      <w:r w:rsidR="0054768F">
        <w:rPr>
          <w:b/>
          <w:color w:val="FF0000"/>
        </w:rPr>
        <w:t>6</w:t>
      </w:r>
      <w:r w:rsidRPr="00845C18">
        <w:rPr>
          <w:b/>
          <w:color w:val="FF0000"/>
        </w:rPr>
        <w:t>.</w:t>
      </w:r>
    </w:p>
    <w:p w14:paraId="7C02F828" w14:textId="567D3CBD" w:rsidR="007F620C" w:rsidRPr="000457E8" w:rsidRDefault="007F620C" w:rsidP="000457E8">
      <w:pPr>
        <w:jc w:val="both"/>
        <w:rPr>
          <w:b/>
          <w:color w:val="FF0000"/>
        </w:rPr>
      </w:pPr>
      <w:r w:rsidRPr="00845C18">
        <w:rPr>
          <w:b/>
          <w:color w:val="FF0000"/>
        </w:rPr>
        <w:t>Die Schützen / i</w:t>
      </w:r>
      <w:r w:rsidR="00376C48">
        <w:rPr>
          <w:b/>
          <w:color w:val="FF0000"/>
        </w:rPr>
        <w:t>nnen der Kreismeisterschaft 20</w:t>
      </w:r>
      <w:r w:rsidR="0075191C">
        <w:rPr>
          <w:b/>
          <w:color w:val="FF0000"/>
        </w:rPr>
        <w:t>2</w:t>
      </w:r>
      <w:r w:rsidR="0054768F">
        <w:rPr>
          <w:b/>
          <w:color w:val="FF0000"/>
        </w:rPr>
        <w:t>6</w:t>
      </w:r>
      <w:r w:rsidRPr="00845C18">
        <w:rPr>
          <w:b/>
          <w:color w:val="FF0000"/>
        </w:rPr>
        <w:t xml:space="preserve"> starten automatisch in der nächst</w:t>
      </w:r>
      <w:r w:rsidR="00FA7415">
        <w:rPr>
          <w:b/>
          <w:color w:val="FF0000"/>
        </w:rPr>
        <w:t xml:space="preserve"> </w:t>
      </w:r>
      <w:r w:rsidRPr="00845C18">
        <w:rPr>
          <w:b/>
          <w:color w:val="FF0000"/>
        </w:rPr>
        <w:t xml:space="preserve"> höheren Klasse, </w:t>
      </w:r>
      <w:r w:rsidR="00376C48">
        <w:rPr>
          <w:b/>
          <w:color w:val="FF0000"/>
        </w:rPr>
        <w:t>bei der Landesmeisterschaft 20</w:t>
      </w:r>
      <w:r w:rsidR="0075191C">
        <w:rPr>
          <w:b/>
          <w:color w:val="FF0000"/>
        </w:rPr>
        <w:t>2</w:t>
      </w:r>
      <w:r w:rsidR="0054768F">
        <w:rPr>
          <w:b/>
          <w:color w:val="FF0000"/>
        </w:rPr>
        <w:t>6</w:t>
      </w:r>
      <w:r w:rsidRPr="00845C18">
        <w:rPr>
          <w:b/>
          <w:color w:val="FF0000"/>
        </w:rPr>
        <w:t xml:space="preserve"> wenn die Klassen bei der Landesmeisterschaft nicht ausgeschrieben werden und das Limit für die Einzelschützen / innen oder der Mannschaft in der jeweiligen höheren Klasse erreicht wurde.</w:t>
      </w:r>
    </w:p>
    <w:p w14:paraId="574D3D5B" w14:textId="77777777" w:rsidR="006D4F14" w:rsidRDefault="006D4F14" w:rsidP="006D4F14">
      <w:pPr>
        <w:rPr>
          <w:sz w:val="18"/>
          <w:szCs w:val="18"/>
        </w:rPr>
      </w:pPr>
    </w:p>
    <w:p w14:paraId="4937A453" w14:textId="77777777" w:rsidR="006D4F14" w:rsidRPr="00C14855" w:rsidRDefault="006D4F14" w:rsidP="006D4F14">
      <w:pPr>
        <w:pBdr>
          <w:top w:val="single" w:sz="4" w:space="1" w:color="auto"/>
          <w:left w:val="single" w:sz="4" w:space="4" w:color="auto"/>
          <w:bottom w:val="single" w:sz="4" w:space="1" w:color="auto"/>
          <w:right w:val="single" w:sz="4" w:space="4" w:color="auto"/>
        </w:pBdr>
        <w:jc w:val="center"/>
        <w:rPr>
          <w:b/>
          <w:color w:val="FF0000"/>
          <w:szCs w:val="24"/>
        </w:rPr>
      </w:pPr>
      <w:r w:rsidRPr="00C14855">
        <w:rPr>
          <w:b/>
          <w:color w:val="FF0000"/>
          <w:szCs w:val="24"/>
        </w:rPr>
        <w:t xml:space="preserve">Achtung : das Rauchen ist </w:t>
      </w:r>
      <w:r w:rsidR="00A61AFB">
        <w:rPr>
          <w:b/>
          <w:color w:val="FF0000"/>
          <w:szCs w:val="24"/>
        </w:rPr>
        <w:t xml:space="preserve">in der gesamten </w:t>
      </w:r>
      <w:r>
        <w:rPr>
          <w:b/>
          <w:color w:val="FF0000"/>
          <w:szCs w:val="24"/>
        </w:rPr>
        <w:t xml:space="preserve">Sporthalle </w:t>
      </w:r>
      <w:r w:rsidRPr="00C14855">
        <w:rPr>
          <w:b/>
          <w:color w:val="FF0000"/>
          <w:szCs w:val="24"/>
        </w:rPr>
        <w:t>verboten !</w:t>
      </w:r>
    </w:p>
    <w:p w14:paraId="76A7DCF0" w14:textId="77777777" w:rsidR="006D4F14" w:rsidRPr="00DE4379" w:rsidRDefault="006D4F14" w:rsidP="006D4F14">
      <w:pPr>
        <w:rPr>
          <w:sz w:val="18"/>
          <w:szCs w:val="18"/>
        </w:rPr>
      </w:pPr>
    </w:p>
    <w:p w14:paraId="20D3ECC2" w14:textId="77777777" w:rsidR="006D4F14" w:rsidRPr="00845C18" w:rsidRDefault="006D4F14" w:rsidP="00CF7C5F">
      <w:pPr>
        <w:pBdr>
          <w:top w:val="single" w:sz="4" w:space="1" w:color="auto"/>
          <w:left w:val="single" w:sz="4" w:space="4" w:color="auto"/>
          <w:bottom w:val="single" w:sz="4" w:space="1" w:color="auto"/>
          <w:right w:val="single" w:sz="4" w:space="4" w:color="auto"/>
        </w:pBdr>
        <w:ind w:right="-142"/>
        <w:jc w:val="center"/>
        <w:rPr>
          <w:b/>
          <w:color w:val="000000"/>
          <w:szCs w:val="24"/>
        </w:rPr>
      </w:pPr>
      <w:r w:rsidRPr="00845C18">
        <w:rPr>
          <w:b/>
          <w:color w:val="000000"/>
          <w:szCs w:val="24"/>
        </w:rPr>
        <w:t>Wir weisen aus gegeben Anlass auf die Kleiderordnung der Sportordnung hin d. h.:</w:t>
      </w:r>
    </w:p>
    <w:p w14:paraId="68DD1847" w14:textId="2228A52C" w:rsidR="00845C18" w:rsidRPr="000457E8" w:rsidRDefault="006D4F14" w:rsidP="000457E8">
      <w:pPr>
        <w:pBdr>
          <w:top w:val="single" w:sz="4" w:space="1" w:color="auto"/>
          <w:left w:val="single" w:sz="4" w:space="4" w:color="auto"/>
          <w:bottom w:val="single" w:sz="4" w:space="1" w:color="auto"/>
          <w:right w:val="single" w:sz="4" w:space="4" w:color="auto"/>
        </w:pBdr>
        <w:jc w:val="center"/>
        <w:rPr>
          <w:b/>
          <w:color w:val="FF0000"/>
          <w:szCs w:val="24"/>
        </w:rPr>
      </w:pPr>
      <w:r w:rsidRPr="00845C18">
        <w:rPr>
          <w:b/>
          <w:color w:val="000000"/>
          <w:szCs w:val="24"/>
        </w:rPr>
        <w:t>Die Bekleidung soll weiß sein, Vereinskleidung ist gestattet.</w:t>
      </w:r>
      <w:r w:rsidRPr="00845C18">
        <w:rPr>
          <w:b/>
          <w:color w:val="FF0000"/>
          <w:szCs w:val="24"/>
        </w:rPr>
        <w:t xml:space="preserve"> (SpO Regel 6.0.4.4)</w:t>
      </w:r>
    </w:p>
    <w:p w14:paraId="04F9478B" w14:textId="77777777" w:rsidR="00845C18" w:rsidRDefault="00845C18" w:rsidP="006D4F14">
      <w:pPr>
        <w:pStyle w:val="NurText"/>
        <w:rPr>
          <w:rFonts w:ascii="Arial" w:hAnsi="Arial" w:cs="Arial"/>
          <w:b/>
          <w:color w:val="FF0000"/>
          <w:sz w:val="24"/>
          <w:szCs w:val="24"/>
          <w:u w:val="single"/>
        </w:rPr>
      </w:pPr>
    </w:p>
    <w:p w14:paraId="6A3A5A9D" w14:textId="77777777" w:rsidR="006D4F14" w:rsidRPr="00C14855" w:rsidRDefault="006D4F14" w:rsidP="006D4F14">
      <w:pPr>
        <w:pStyle w:val="NurText"/>
        <w:rPr>
          <w:rFonts w:ascii="Arial" w:hAnsi="Arial" w:cs="Arial"/>
          <w:b/>
          <w:color w:val="FF0000"/>
          <w:sz w:val="24"/>
          <w:szCs w:val="24"/>
          <w:u w:val="single"/>
        </w:rPr>
      </w:pPr>
      <w:r w:rsidRPr="00C14855">
        <w:rPr>
          <w:rFonts w:ascii="Arial" w:hAnsi="Arial" w:cs="Arial"/>
          <w:b/>
          <w:color w:val="FF0000"/>
          <w:sz w:val="24"/>
          <w:szCs w:val="24"/>
          <w:u w:val="single"/>
        </w:rPr>
        <w:lastRenderedPageBreak/>
        <w:t>Sonstiges</w:t>
      </w:r>
    </w:p>
    <w:p w14:paraId="5BB31EF0" w14:textId="77777777" w:rsidR="006D4F14" w:rsidRPr="00C14855" w:rsidRDefault="006D4F14" w:rsidP="00946B7A">
      <w:pPr>
        <w:pStyle w:val="NurText"/>
        <w:rPr>
          <w:rFonts w:ascii="Arial" w:hAnsi="Arial" w:cs="Arial"/>
          <w:b/>
        </w:rPr>
      </w:pPr>
      <w:r w:rsidRPr="00C14855">
        <w:rPr>
          <w:rFonts w:ascii="Arial" w:hAnsi="Arial" w:cs="Arial"/>
          <w:b/>
        </w:rPr>
        <w:t>Alle Sportlerinnen und Sportler haben ihren Schusszettel zu unterschreiben.</w:t>
      </w:r>
    </w:p>
    <w:p w14:paraId="01B6B83B" w14:textId="77777777" w:rsidR="006D4F14" w:rsidRPr="00C14855" w:rsidRDefault="006D4F14" w:rsidP="00946B7A">
      <w:pPr>
        <w:pStyle w:val="NurText"/>
        <w:rPr>
          <w:rFonts w:ascii="Arial" w:hAnsi="Arial" w:cs="Arial"/>
          <w:b/>
        </w:rPr>
      </w:pPr>
      <w:r w:rsidRPr="00C14855">
        <w:rPr>
          <w:rFonts w:ascii="Arial" w:hAnsi="Arial" w:cs="Arial"/>
          <w:b/>
        </w:rPr>
        <w:t>Nicht unterschriebene Schusszettel werden nicht anerkannt!</w:t>
      </w:r>
    </w:p>
    <w:p w14:paraId="59C65725" w14:textId="77777777" w:rsidR="006D4F14" w:rsidRPr="00C14855" w:rsidRDefault="006D4F14" w:rsidP="00946B7A">
      <w:pPr>
        <w:pStyle w:val="NurText"/>
        <w:rPr>
          <w:rFonts w:ascii="Arial" w:hAnsi="Arial" w:cs="Arial"/>
          <w:b/>
        </w:rPr>
      </w:pPr>
      <w:r w:rsidRPr="00C14855">
        <w:rPr>
          <w:rFonts w:ascii="Arial" w:hAnsi="Arial" w:cs="Arial"/>
          <w:b/>
        </w:rPr>
        <w:t>Mit der Unterschrift auf dem Schusszettel erkennt der Sportler sein aufgeschriebenes</w:t>
      </w:r>
    </w:p>
    <w:p w14:paraId="04037A9E" w14:textId="640A572B" w:rsidR="006D4F14" w:rsidRDefault="006D4F14" w:rsidP="006D4F14">
      <w:pPr>
        <w:pStyle w:val="NurText"/>
        <w:rPr>
          <w:rFonts w:ascii="Arial" w:hAnsi="Arial" w:cs="Arial"/>
          <w:b/>
        </w:rPr>
      </w:pPr>
      <w:r w:rsidRPr="00C14855">
        <w:rPr>
          <w:rFonts w:ascii="Arial" w:hAnsi="Arial" w:cs="Arial"/>
          <w:b/>
        </w:rPr>
        <w:t>Ergebnis, vorbehaltlich einer Plausibilitätsprüfung, an.</w:t>
      </w:r>
    </w:p>
    <w:p w14:paraId="7BBEEEA0" w14:textId="77777777" w:rsidR="0075191C" w:rsidRPr="0075191C" w:rsidRDefault="0075191C" w:rsidP="006D4F14">
      <w:pPr>
        <w:pStyle w:val="NurText"/>
        <w:rPr>
          <w:rFonts w:ascii="Arial" w:hAnsi="Arial" w:cs="Arial"/>
          <w:b/>
        </w:rPr>
      </w:pPr>
    </w:p>
    <w:p w14:paraId="1483B56D" w14:textId="77777777" w:rsidR="006D4F14" w:rsidRDefault="006D4F14" w:rsidP="006D4F14">
      <w:pPr>
        <w:pStyle w:val="NurText"/>
        <w:rPr>
          <w:rFonts w:ascii="Arial" w:hAnsi="Arial" w:cs="Arial"/>
          <w:b/>
        </w:rPr>
      </w:pPr>
      <w:r w:rsidRPr="002C1CFE">
        <w:rPr>
          <w:rFonts w:ascii="Arial" w:hAnsi="Arial" w:cs="Arial"/>
          <w:b/>
          <w:color w:val="FF0000"/>
          <w:sz w:val="24"/>
          <w:szCs w:val="24"/>
          <w:u w:val="single"/>
        </w:rPr>
        <w:t xml:space="preserve">Teilnahmeberechtigung </w:t>
      </w:r>
      <w:r w:rsidRPr="002C1CFE">
        <w:rPr>
          <w:rFonts w:ascii="Arial" w:hAnsi="Arial" w:cs="Arial"/>
          <w:b/>
        </w:rPr>
        <w:t xml:space="preserve">  </w:t>
      </w:r>
    </w:p>
    <w:p w14:paraId="1BD3D426" w14:textId="29F9F541" w:rsidR="006D4F14" w:rsidRPr="002C1CFE" w:rsidRDefault="006D4F14" w:rsidP="006D4F14">
      <w:pPr>
        <w:pStyle w:val="NurText"/>
        <w:jc w:val="both"/>
        <w:rPr>
          <w:rFonts w:ascii="Arial" w:hAnsi="Arial" w:cs="Arial"/>
          <w:b/>
        </w:rPr>
      </w:pPr>
      <w:r w:rsidRPr="002C1CFE">
        <w:rPr>
          <w:rFonts w:ascii="Arial" w:hAnsi="Arial" w:cs="Arial"/>
          <w:b/>
        </w:rPr>
        <w:t xml:space="preserve">Kann eine Schützin oder ein Schütze bei Beginn der Kreismeisterschaft den </w:t>
      </w:r>
      <w:r>
        <w:rPr>
          <w:rFonts w:ascii="Arial" w:hAnsi="Arial" w:cs="Arial"/>
          <w:b/>
        </w:rPr>
        <w:t>Mitgliedausweis</w:t>
      </w:r>
      <w:r w:rsidRPr="002C1CFE">
        <w:rPr>
          <w:rFonts w:ascii="Arial" w:hAnsi="Arial" w:cs="Arial"/>
          <w:b/>
        </w:rPr>
        <w:t xml:space="preserve"> und den amtlichen Lichtbildausweis bis zum Ende des Wettkampfes nicht vorweisen, so wird dies mit zwei Ring</w:t>
      </w:r>
      <w:r>
        <w:rPr>
          <w:rFonts w:ascii="Arial" w:hAnsi="Arial" w:cs="Arial"/>
          <w:b/>
        </w:rPr>
        <w:t>en</w:t>
      </w:r>
      <w:r w:rsidRPr="002C1CFE">
        <w:rPr>
          <w:rFonts w:ascii="Arial" w:hAnsi="Arial" w:cs="Arial"/>
          <w:b/>
        </w:rPr>
        <w:t xml:space="preserve"> Abzug bestraft. </w:t>
      </w:r>
      <w:r>
        <w:rPr>
          <w:rFonts w:ascii="Arial" w:hAnsi="Arial" w:cs="Arial"/>
          <w:b/>
        </w:rPr>
        <w:t xml:space="preserve">        </w:t>
      </w:r>
      <w:r w:rsidRPr="002C1CFE">
        <w:rPr>
          <w:rFonts w:ascii="Arial" w:hAnsi="Arial" w:cs="Arial"/>
          <w:b/>
          <w:color w:val="FF0000"/>
        </w:rPr>
        <w:t>(siehe SpO Regel 0.7.4.1.1)</w:t>
      </w:r>
      <w:r w:rsidRPr="002C1CFE">
        <w:rPr>
          <w:rFonts w:ascii="Arial" w:hAnsi="Arial" w:cs="Arial"/>
          <w:b/>
        </w:rPr>
        <w:t xml:space="preserve"> </w:t>
      </w:r>
    </w:p>
    <w:p w14:paraId="287E7D32" w14:textId="77777777" w:rsidR="006D4F14" w:rsidRPr="002C1CFE" w:rsidRDefault="006D4F14" w:rsidP="006D4F14">
      <w:pPr>
        <w:pStyle w:val="NurText"/>
        <w:rPr>
          <w:rFonts w:ascii="Arial" w:hAnsi="Arial" w:cs="Arial"/>
          <w:b/>
        </w:rPr>
      </w:pPr>
      <w:r w:rsidRPr="002C1CFE">
        <w:rPr>
          <w:rFonts w:ascii="Arial" w:hAnsi="Arial" w:cs="Arial"/>
          <w:b/>
        </w:rPr>
        <w:t xml:space="preserve">  </w:t>
      </w:r>
    </w:p>
    <w:p w14:paraId="1795A67B" w14:textId="77777777" w:rsidR="006D4F14" w:rsidRPr="002C1CFE" w:rsidRDefault="006D4F14" w:rsidP="006D4F14">
      <w:pPr>
        <w:pStyle w:val="NurText"/>
        <w:jc w:val="both"/>
        <w:rPr>
          <w:rFonts w:ascii="Arial" w:hAnsi="Arial" w:cs="Arial"/>
          <w:b/>
        </w:rPr>
      </w:pPr>
      <w:r w:rsidRPr="002C1CFE">
        <w:rPr>
          <w:rFonts w:ascii="Arial" w:hAnsi="Arial" w:cs="Arial"/>
          <w:b/>
        </w:rPr>
        <w:t>Sportlerinnen und Sportler mit ausländischer</w:t>
      </w:r>
      <w:r>
        <w:rPr>
          <w:rFonts w:ascii="Arial" w:hAnsi="Arial" w:cs="Arial"/>
          <w:b/>
        </w:rPr>
        <w:t xml:space="preserve"> Staatsangehörigkeit haben die </w:t>
      </w:r>
      <w:r w:rsidRPr="002C1CFE">
        <w:rPr>
          <w:rFonts w:ascii="Arial" w:hAnsi="Arial" w:cs="Arial"/>
          <w:b/>
        </w:rPr>
        <w:t xml:space="preserve">Startberechtigung des Deutschen Schützenbundes unaufgefordert bei der Kontrolle der Startberechtigung vorzulegen. </w:t>
      </w:r>
    </w:p>
    <w:p w14:paraId="66169E43" w14:textId="01CEC76A" w:rsidR="0075191C" w:rsidRPr="005A26D7" w:rsidRDefault="006D4F14" w:rsidP="005A26D7">
      <w:pPr>
        <w:pStyle w:val="NurText"/>
        <w:rPr>
          <w:rFonts w:ascii="Arial" w:hAnsi="Arial" w:cs="Arial"/>
          <w:b/>
        </w:rPr>
      </w:pPr>
      <w:r w:rsidRPr="002C1CFE">
        <w:rPr>
          <w:rFonts w:ascii="Arial" w:hAnsi="Arial" w:cs="Arial"/>
          <w:b/>
        </w:rPr>
        <w:t xml:space="preserve">  </w:t>
      </w:r>
    </w:p>
    <w:p w14:paraId="0CC2612F" w14:textId="77777777" w:rsidR="0075191C" w:rsidRPr="0075191C" w:rsidRDefault="0075191C" w:rsidP="0075191C">
      <w:pPr>
        <w:rPr>
          <w:rFonts w:cs="Arial"/>
          <w:b/>
          <w:sz w:val="20"/>
          <w:lang w:eastAsia="de-DE"/>
        </w:rPr>
      </w:pPr>
      <w:r w:rsidRPr="0075191C">
        <w:rPr>
          <w:rFonts w:cs="Arial"/>
          <w:b/>
          <w:color w:val="FF0000"/>
          <w:szCs w:val="24"/>
          <w:u w:val="single"/>
          <w:lang w:eastAsia="de-DE"/>
        </w:rPr>
        <w:t>Datenschutz</w:t>
      </w:r>
      <w:r w:rsidRPr="0075191C">
        <w:rPr>
          <w:rFonts w:cs="Arial"/>
          <w:b/>
          <w:sz w:val="20"/>
          <w:lang w:eastAsia="de-DE"/>
        </w:rPr>
        <w:t xml:space="preserve"> </w:t>
      </w:r>
    </w:p>
    <w:p w14:paraId="181710AF" w14:textId="64FC9A10" w:rsidR="0075191C" w:rsidRPr="0075191C" w:rsidRDefault="0075191C" w:rsidP="0075191C">
      <w:pPr>
        <w:spacing w:before="100" w:beforeAutospacing="1" w:after="100" w:afterAutospacing="1"/>
        <w:jc w:val="both"/>
        <w:rPr>
          <w:rFonts w:cs="Arial"/>
          <w:b/>
          <w:sz w:val="22"/>
          <w:lang w:eastAsia="de-DE"/>
        </w:rPr>
      </w:pPr>
      <w:r w:rsidRPr="0075191C">
        <w:rPr>
          <w:rFonts w:cs="Arial"/>
          <w:b/>
          <w:color w:val="000000"/>
          <w:sz w:val="20"/>
        </w:rPr>
        <w:t xml:space="preserve">Mit der Meldung zu Veranstaltungen des </w:t>
      </w:r>
      <w:r>
        <w:rPr>
          <w:rFonts w:cs="Arial"/>
          <w:b/>
          <w:color w:val="000000"/>
          <w:sz w:val="20"/>
        </w:rPr>
        <w:t>Kreisschützenverband Burgdorf</w:t>
      </w:r>
      <w:r w:rsidRPr="0075191C">
        <w:rPr>
          <w:rFonts w:cs="Arial"/>
          <w:b/>
          <w:color w:val="000000"/>
          <w:sz w:val="20"/>
        </w:rPr>
        <w:t xml:space="preserve"> erklärt sich der Teilnehmer aus organisatorischen Gründen mit der Verarbeitung der wettkampfrelevanten personenbezogenen Daten, unter der Angabe von: Name, Vereinsname, Verbandszugehörigkeit, Alter, Klasse, Wettkampfbezeichnung, Startnummer, Startzeiten und erzielten Ergebnissen einverstanden. Sie willigen ebenfalls in die Veröffentlichung der Start- und Ergebnislisten, sowie der Erstellung und Veröffentlichung von Fotos in Aushängen, im Internet, in Sozialen Medien und in weiteren Publikationen des </w:t>
      </w:r>
      <w:r>
        <w:rPr>
          <w:rFonts w:cs="Arial"/>
          <w:b/>
          <w:color w:val="000000"/>
          <w:sz w:val="20"/>
        </w:rPr>
        <w:t>Kreisschützenverband Burgdorf</w:t>
      </w:r>
      <w:r w:rsidRPr="0075191C">
        <w:rPr>
          <w:rFonts w:cs="Arial"/>
          <w:b/>
          <w:color w:val="000000"/>
          <w:sz w:val="20"/>
        </w:rPr>
        <w:t xml:space="preserve"> sowie dessen Untergliederungen ein. Aufgrund des berechtigten Interesses des Ausrichters an diesen Ergebnislisten sowie Fotos vom Wettbewerb und / oder Siegertreppchen für die Dokumentation bzw. Bewerbung des Sports in der Öffentlichkeit, besteht auch im Nachhinein kein Anspruch der Teilnehmer zur Löschung ihrer persönlichen Daten aus diesen Ergebnislisten bzw. von Fotos, die im Zusammenhang mit dem Wettkampf gefertigt und veröffentlicht wurden.  </w:t>
      </w:r>
    </w:p>
    <w:p w14:paraId="5B2EE0D7" w14:textId="47E7BD6D" w:rsidR="006D4F14" w:rsidRPr="001D6F98" w:rsidRDefault="006D4F14" w:rsidP="0075191C">
      <w:pPr>
        <w:pStyle w:val="NurText"/>
        <w:rPr>
          <w:rFonts w:ascii="Arial" w:hAnsi="Arial" w:cs="Arial"/>
          <w:b/>
        </w:rPr>
      </w:pPr>
    </w:p>
    <w:p w14:paraId="3074770A" w14:textId="77777777" w:rsidR="006D4F14" w:rsidRPr="00C14855" w:rsidRDefault="006D4F14" w:rsidP="006D4F14">
      <w:pPr>
        <w:rPr>
          <w:b/>
          <w:color w:val="0000FF"/>
          <w:sz w:val="18"/>
          <w:szCs w:val="18"/>
          <w:u w:val="single"/>
        </w:rPr>
      </w:pPr>
    </w:p>
    <w:p w14:paraId="7F0799CA" w14:textId="77777777" w:rsidR="006D4F14" w:rsidRPr="005A26D7" w:rsidRDefault="006D4F14" w:rsidP="006D4F14">
      <w:pPr>
        <w:rPr>
          <w:b/>
          <w:i/>
          <w:color w:val="FF0000"/>
          <w:szCs w:val="24"/>
          <w:u w:val="single"/>
        </w:rPr>
      </w:pPr>
      <w:r w:rsidRPr="005A26D7">
        <w:rPr>
          <w:b/>
          <w:i/>
          <w:color w:val="FF0000"/>
          <w:szCs w:val="24"/>
          <w:u w:val="single"/>
        </w:rPr>
        <w:t>Startzeiten gehen den Vereinen nach Eingang der KM – Meldelisten gesondert zu.</w:t>
      </w:r>
    </w:p>
    <w:p w14:paraId="61A3CE72" w14:textId="77777777" w:rsidR="006D4F14" w:rsidRPr="00C14855" w:rsidRDefault="006D4F14" w:rsidP="006D4F14">
      <w:pPr>
        <w:rPr>
          <w:i/>
          <w:color w:val="0000FF"/>
          <w:sz w:val="18"/>
          <w:szCs w:val="18"/>
          <w:u w:val="single"/>
        </w:rPr>
      </w:pPr>
    </w:p>
    <w:p w14:paraId="6433D330" w14:textId="77777777" w:rsidR="006D4F14" w:rsidRPr="006D4F14" w:rsidRDefault="006D4F14" w:rsidP="006D4F14">
      <w:pPr>
        <w:rPr>
          <w:b/>
          <w:i/>
          <w:color w:val="0000FF"/>
          <w:sz w:val="32"/>
          <w:szCs w:val="32"/>
          <w:u w:val="single"/>
        </w:rPr>
      </w:pPr>
      <w:r w:rsidRPr="006D4F14">
        <w:rPr>
          <w:b/>
          <w:i/>
          <w:color w:val="0000FF"/>
          <w:sz w:val="32"/>
          <w:szCs w:val="32"/>
          <w:u w:val="single"/>
        </w:rPr>
        <w:t>Die Siegerehrung erfolgt ca. 45 Min. nach Wettkampfende  !!</w:t>
      </w:r>
    </w:p>
    <w:p w14:paraId="3339C83B" w14:textId="77777777" w:rsidR="006D4F14" w:rsidRDefault="006D4F14" w:rsidP="006D4F14">
      <w:pPr>
        <w:rPr>
          <w:i/>
          <w:color w:val="FF0000"/>
          <w:sz w:val="18"/>
          <w:szCs w:val="18"/>
          <w:u w:val="single"/>
        </w:rPr>
      </w:pPr>
    </w:p>
    <w:p w14:paraId="4AC35992" w14:textId="77777777" w:rsidR="006D4F14" w:rsidRPr="00DE4379" w:rsidRDefault="006D4F14" w:rsidP="006D4F14">
      <w:pPr>
        <w:rPr>
          <w:i/>
          <w:color w:val="FF0000"/>
          <w:sz w:val="18"/>
          <w:szCs w:val="18"/>
          <w:u w:val="single"/>
        </w:rPr>
      </w:pPr>
    </w:p>
    <w:p w14:paraId="43502396" w14:textId="77777777" w:rsidR="006D4F14" w:rsidRDefault="006D4F14" w:rsidP="006D4F14">
      <w:pPr>
        <w:rPr>
          <w:color w:val="0000FF"/>
          <w:sz w:val="22"/>
        </w:rPr>
      </w:pPr>
      <w:r>
        <w:rPr>
          <w:color w:val="0000FF"/>
          <w:sz w:val="22"/>
        </w:rPr>
        <w:t>Änderung der Ausschreibung vorbehalten !!</w:t>
      </w:r>
    </w:p>
    <w:p w14:paraId="7471FA65" w14:textId="77777777" w:rsidR="006D4F14" w:rsidRPr="00002745" w:rsidRDefault="006D4F14" w:rsidP="006D4F14">
      <w:pPr>
        <w:rPr>
          <w:i/>
          <w:sz w:val="22"/>
        </w:rPr>
      </w:pPr>
    </w:p>
    <w:p w14:paraId="539FEAC7" w14:textId="77777777" w:rsidR="006D4F14" w:rsidRPr="00DE4379" w:rsidRDefault="006D4F14" w:rsidP="006D4F14">
      <w:pPr>
        <w:rPr>
          <w:b/>
          <w:sz w:val="20"/>
        </w:rPr>
      </w:pPr>
      <w:r w:rsidRPr="00DE4379">
        <w:rPr>
          <w:b/>
          <w:sz w:val="20"/>
        </w:rPr>
        <w:t xml:space="preserve">Kreisschießsportleiter                                                                 Sportleiter Bogen       </w:t>
      </w:r>
    </w:p>
    <w:p w14:paraId="38FEB853" w14:textId="77777777" w:rsidR="006D4F14" w:rsidRPr="00DE4379" w:rsidRDefault="006D4F14" w:rsidP="006D4F14">
      <w:pPr>
        <w:rPr>
          <w:sz w:val="20"/>
        </w:rPr>
      </w:pPr>
      <w:r>
        <w:rPr>
          <w:sz w:val="20"/>
        </w:rPr>
        <w:t xml:space="preserve">    Reinhard</w:t>
      </w:r>
      <w:r w:rsidRPr="00DE4379">
        <w:rPr>
          <w:sz w:val="20"/>
        </w:rPr>
        <w:t xml:space="preserve"> Reh                                                                              </w:t>
      </w:r>
      <w:r>
        <w:rPr>
          <w:sz w:val="20"/>
        </w:rPr>
        <w:t xml:space="preserve">     </w:t>
      </w:r>
      <w:r w:rsidRPr="00DE4379">
        <w:rPr>
          <w:sz w:val="20"/>
        </w:rPr>
        <w:t>Reiner Kensy</w:t>
      </w:r>
    </w:p>
    <w:p w14:paraId="1EF20E70" w14:textId="77777777" w:rsidR="007F620C" w:rsidRDefault="007F620C">
      <w:pPr>
        <w:autoSpaceDE w:val="0"/>
        <w:rPr>
          <w:rFonts w:ascii="Times New Roman" w:hAnsi="Times New Roman"/>
          <w:b/>
          <w:bCs/>
          <w:szCs w:val="24"/>
        </w:rPr>
      </w:pPr>
    </w:p>
    <w:p w14:paraId="4720A0B3" w14:textId="77777777" w:rsidR="007F620C" w:rsidRDefault="007F620C"/>
    <w:sectPr w:rsidR="007F620C" w:rsidSect="00CF7C5F">
      <w:headerReference w:type="default" r:id="rId7"/>
      <w:headerReference w:type="first" r:id="rId8"/>
      <w:pgSz w:w="11906" w:h="16838"/>
      <w:pgMar w:top="1620" w:right="991" w:bottom="1134" w:left="1418"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B2418" w14:textId="77777777" w:rsidR="00007953" w:rsidRDefault="00007953">
      <w:r>
        <w:separator/>
      </w:r>
    </w:p>
  </w:endnote>
  <w:endnote w:type="continuationSeparator" w:id="0">
    <w:p w14:paraId="1DDCB9C8" w14:textId="77777777" w:rsidR="00007953" w:rsidRDefault="00007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9C957" w14:textId="77777777" w:rsidR="00007953" w:rsidRDefault="00007953">
      <w:r>
        <w:separator/>
      </w:r>
    </w:p>
  </w:footnote>
  <w:footnote w:type="continuationSeparator" w:id="0">
    <w:p w14:paraId="152DCEA5" w14:textId="77777777" w:rsidR="00007953" w:rsidRDefault="000079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00FB6" w14:textId="635BE2D1" w:rsidR="007F620C" w:rsidRDefault="002D7C14">
    <w:pPr>
      <w:pStyle w:val="Kopfzeile"/>
      <w:pBdr>
        <w:bottom w:val="single" w:sz="8" w:space="3" w:color="000000"/>
      </w:pBdr>
      <w:rPr>
        <w:rFonts w:ascii="Comic Sans MS" w:hAnsi="Comic Sans MS"/>
        <w:sz w:val="16"/>
      </w:rPr>
    </w:pPr>
    <w:r>
      <w:rPr>
        <w:noProof/>
      </w:rPr>
      <w:drawing>
        <wp:inline distT="0" distB="0" distL="0" distR="0" wp14:anchorId="0DD406DC" wp14:editId="5A131081">
          <wp:extent cx="581025" cy="65722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657225"/>
                  </a:xfrm>
                  <a:prstGeom prst="rect">
                    <a:avLst/>
                  </a:prstGeom>
                  <a:solidFill>
                    <a:srgbClr val="FFFFFF"/>
                  </a:solidFill>
                  <a:ln>
                    <a:noFill/>
                  </a:ln>
                </pic:spPr>
              </pic:pic>
            </a:graphicData>
          </a:graphic>
        </wp:inline>
      </w:drawing>
    </w:r>
    <w:r w:rsidR="007F620C">
      <w:rPr>
        <w:sz w:val="20"/>
      </w:rPr>
      <w:t xml:space="preserve">Seite </w:t>
    </w:r>
    <w:r w:rsidR="007F620C">
      <w:rPr>
        <w:rStyle w:val="Seitenzahl"/>
        <w:sz w:val="20"/>
      </w:rPr>
      <w:fldChar w:fldCharType="begin"/>
    </w:r>
    <w:r w:rsidR="007F620C">
      <w:rPr>
        <w:rStyle w:val="Seitenzahl"/>
        <w:sz w:val="20"/>
      </w:rPr>
      <w:instrText xml:space="preserve"> PAGE </w:instrText>
    </w:r>
    <w:r w:rsidR="007F620C">
      <w:rPr>
        <w:rStyle w:val="Seitenzahl"/>
        <w:sz w:val="20"/>
      </w:rPr>
      <w:fldChar w:fldCharType="separate"/>
    </w:r>
    <w:r w:rsidR="001D6DEC">
      <w:rPr>
        <w:rStyle w:val="Seitenzahl"/>
        <w:noProof/>
        <w:sz w:val="20"/>
      </w:rPr>
      <w:t>3</w:t>
    </w:r>
    <w:r w:rsidR="007F620C">
      <w:rPr>
        <w:rStyle w:val="Seitenzahl"/>
        <w:sz w:val="20"/>
      </w:rPr>
      <w:fldChar w:fldCharType="end"/>
    </w:r>
    <w:r w:rsidR="007F620C">
      <w:rPr>
        <w:rStyle w:val="Seitenzahl"/>
        <w:sz w:val="20"/>
      </w:rPr>
      <w:t xml:space="preserve"> zum Schreiben vom </w:t>
    </w:r>
    <w:r w:rsidR="007F620C">
      <w:rPr>
        <w:rStyle w:val="Seitenzahl"/>
        <w:sz w:val="20"/>
      </w:rPr>
      <w:fldChar w:fldCharType="begin"/>
    </w:r>
    <w:r w:rsidR="007F620C">
      <w:rPr>
        <w:rStyle w:val="Seitenzahl"/>
        <w:sz w:val="20"/>
      </w:rPr>
      <w:instrText xml:space="preserve"> DATE \@"DD\/MM\/YY" </w:instrText>
    </w:r>
    <w:r w:rsidR="007F620C">
      <w:rPr>
        <w:rStyle w:val="Seitenzahl"/>
        <w:sz w:val="20"/>
      </w:rPr>
      <w:fldChar w:fldCharType="separate"/>
    </w:r>
    <w:r w:rsidR="00374A95">
      <w:rPr>
        <w:rStyle w:val="Seitenzahl"/>
        <w:noProof/>
        <w:sz w:val="20"/>
      </w:rPr>
      <w:t>21/10/25</w:t>
    </w:r>
    <w:r w:rsidR="007F620C">
      <w:rPr>
        <w:rStyle w:val="Seitenzahl"/>
        <w:sz w:val="20"/>
      </w:rPr>
      <w:fldChar w:fldCharType="end"/>
    </w:r>
  </w:p>
  <w:p w14:paraId="36078BB1" w14:textId="77777777" w:rsidR="007F620C" w:rsidRDefault="007F620C">
    <w:pPr>
      <w:pStyle w:val="Kopfzeile"/>
      <w:tabs>
        <w:tab w:val="clear" w:pos="4536"/>
        <w:tab w:val="clear" w:pos="9072"/>
      </w:tabs>
      <w:rPr>
        <w:rFonts w:ascii="Comic Sans MS" w:hAnsi="Comic Sans MS"/>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52925" w14:textId="7A36BC0D" w:rsidR="007F620C" w:rsidRDefault="002D7C14">
    <w:pPr>
      <w:pStyle w:val="Kopfzeile"/>
      <w:pBdr>
        <w:bottom w:val="single" w:sz="8" w:space="1" w:color="000000"/>
      </w:pBdr>
      <w:rPr>
        <w:sz w:val="20"/>
      </w:rPr>
    </w:pPr>
    <w:r>
      <w:rPr>
        <w:noProof/>
      </w:rPr>
      <mc:AlternateContent>
        <mc:Choice Requires="wps">
          <w:drawing>
            <wp:anchor distT="0" distB="0" distL="114300" distR="114300" simplePos="0" relativeHeight="251657216" behindDoc="1" locked="0" layoutInCell="1" allowOverlap="1" wp14:anchorId="1A17DA99" wp14:editId="51728869">
              <wp:simplePos x="0" y="0"/>
              <wp:positionH relativeFrom="column">
                <wp:posOffset>585470</wp:posOffset>
              </wp:positionH>
              <wp:positionV relativeFrom="paragraph">
                <wp:posOffset>9525</wp:posOffset>
              </wp:positionV>
              <wp:extent cx="5057775" cy="314325"/>
              <wp:effectExtent l="0" t="0" r="0" b="0"/>
              <wp:wrapNone/>
              <wp:docPr id="4"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057775" cy="314325"/>
                      </a:xfrm>
                      <a:prstGeom prst="rect">
                        <a:avLst/>
                      </a:prstGeom>
                      <a:extLst>
                        <a:ext uri="{AF507438-7753-43E0-B8FC-AC1667EBCBE1}">
                          <a14:hiddenEffects xmlns:a14="http://schemas.microsoft.com/office/drawing/2010/main">
                            <a:effectLst/>
                          </a14:hiddenEffects>
                        </a:ext>
                      </a:extLst>
                    </wps:spPr>
                    <wps:txbx>
                      <w:txbxContent>
                        <w:p w14:paraId="5D096677" w14:textId="66503879" w:rsidR="002D7C14" w:rsidRDefault="002D7C14" w:rsidP="002D7C14">
                          <w:pPr>
                            <w:jc w:val="center"/>
                            <w:rPr>
                              <w:rFonts w:ascii="Arial Black" w:hAnsi="Arial Black"/>
                              <w:color w:val="000000"/>
                              <w:sz w:val="72"/>
                              <w:szCs w:val="72"/>
                              <w14:textOutline w14:w="9359" w14:cap="flat" w14:cmpd="sng" w14:algn="ctr">
                                <w14:solidFill>
                                  <w14:srgbClr w14:val="000000"/>
                                </w14:solidFill>
                                <w14:prstDash w14:val="solid"/>
                                <w14:miter w14:lim="100000"/>
                              </w14:textOutline>
                            </w:rPr>
                          </w:pPr>
                          <w:r w:rsidRPr="00183111">
                            <w:rPr>
                              <w:rFonts w:ascii="Arial Black" w:hAnsi="Arial Black"/>
                              <w:color w:val="000000"/>
                              <w:sz w:val="40"/>
                              <w:szCs w:val="40"/>
                              <w14:textOutline w14:w="9359" w14:cap="flat" w14:cmpd="sng" w14:algn="ctr">
                                <w14:solidFill>
                                  <w14:srgbClr w14:val="000000"/>
                                </w14:solidFill>
                                <w14:prstDash w14:val="solid"/>
                                <w14:miter w14:lim="100000"/>
                              </w14:textOutline>
                            </w:rPr>
                            <w:t>Kreisschützenverband</w:t>
                          </w:r>
                          <w:r>
                            <w:rPr>
                              <w:rFonts w:ascii="Arial Black" w:hAnsi="Arial Black"/>
                              <w:color w:val="000000"/>
                              <w:sz w:val="72"/>
                              <w:szCs w:val="72"/>
                              <w14:textOutline w14:w="9359" w14:cap="flat" w14:cmpd="sng" w14:algn="ctr">
                                <w14:solidFill>
                                  <w14:srgbClr w14:val="000000"/>
                                </w14:solidFill>
                                <w14:prstDash w14:val="solid"/>
                                <w14:miter w14:lim="100000"/>
                              </w14:textOutline>
                            </w:rPr>
                            <w:t xml:space="preserve"> </w:t>
                          </w:r>
                          <w:r w:rsidRPr="00183111">
                            <w:rPr>
                              <w:rFonts w:ascii="Arial Black" w:hAnsi="Arial Black"/>
                              <w:color w:val="000000"/>
                              <w:sz w:val="40"/>
                              <w:szCs w:val="40"/>
                              <w14:textOutline w14:w="9359" w14:cap="flat" w14:cmpd="sng" w14:algn="ctr">
                                <w14:solidFill>
                                  <w14:srgbClr w14:val="000000"/>
                                </w14:solidFill>
                                <w14:prstDash w14:val="solid"/>
                                <w14:miter w14:lim="100000"/>
                              </w14:textOutline>
                            </w:rPr>
                            <w:t>Burgdorf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A17DA99" id="_x0000_t202" coordsize="21600,21600" o:spt="202" path="m,l,21600r21600,l21600,xe">
              <v:stroke joinstyle="miter"/>
              <v:path gradientshapeok="t" o:connecttype="rect"/>
            </v:shapetype>
            <v:shape id="WordArt 1" o:spid="_x0000_s1026" type="#_x0000_t202" style="position:absolute;margin-left:46.1pt;margin-top:.75pt;width:398.2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" filled="f" stroked="f">
              <o:lock v:ext="edit" shapetype="t"/>
              <v:textbox style="mso-fit-shape-to-text:t">
                <w:txbxContent>
                  <w:p w14:paraId="5D096677" w14:textId="66503879" w:rsidR="002D7C14" w:rsidRDefault="002D7C14" w:rsidP="002D7C14">
                    <w:pPr>
                      <w:jc w:val="center"/>
                      <w:rPr>
                        <w:rFonts w:ascii="Arial Black" w:hAnsi="Arial Black"/>
                        <w:color w:val="000000"/>
                        <w:sz w:val="72"/>
                        <w:szCs w:val="72"/>
                        <w14:textOutline w14:w="9359" w14:cap="flat" w14:cmpd="sng" w14:algn="ctr">
                          <w14:solidFill>
                            <w14:srgbClr w14:val="000000"/>
                          </w14:solidFill>
                          <w14:prstDash w14:val="solid"/>
                          <w14:miter w14:lim="100000"/>
                        </w14:textOutline>
                      </w:rPr>
                    </w:pPr>
                    <w:r w:rsidRPr="00183111">
                      <w:rPr>
                        <w:rFonts w:ascii="Arial Black" w:hAnsi="Arial Black"/>
                        <w:color w:val="000000"/>
                        <w:sz w:val="40"/>
                        <w:szCs w:val="40"/>
                        <w14:textOutline w14:w="9359" w14:cap="flat" w14:cmpd="sng" w14:algn="ctr">
                          <w14:solidFill>
                            <w14:srgbClr w14:val="000000"/>
                          </w14:solidFill>
                          <w14:prstDash w14:val="solid"/>
                          <w14:miter w14:lim="100000"/>
                        </w14:textOutline>
                      </w:rPr>
                      <w:t>Kreisschützenverband</w:t>
                    </w:r>
                    <w:r>
                      <w:rPr>
                        <w:rFonts w:ascii="Arial Black" w:hAnsi="Arial Black"/>
                        <w:color w:val="000000"/>
                        <w:sz w:val="72"/>
                        <w:szCs w:val="72"/>
                        <w14:textOutline w14:w="9359" w14:cap="flat" w14:cmpd="sng" w14:algn="ctr">
                          <w14:solidFill>
                            <w14:srgbClr w14:val="000000"/>
                          </w14:solidFill>
                          <w14:prstDash w14:val="solid"/>
                          <w14:miter w14:lim="100000"/>
                        </w14:textOutline>
                      </w:rPr>
                      <w:t xml:space="preserve"> </w:t>
                    </w:r>
                    <w:r w:rsidRPr="00183111">
                      <w:rPr>
                        <w:rFonts w:ascii="Arial Black" w:hAnsi="Arial Black"/>
                        <w:color w:val="000000"/>
                        <w:sz w:val="40"/>
                        <w:szCs w:val="40"/>
                        <w14:textOutline w14:w="9359" w14:cap="flat" w14:cmpd="sng" w14:algn="ctr">
                          <w14:solidFill>
                            <w14:srgbClr w14:val="000000"/>
                          </w14:solidFill>
                          <w14:prstDash w14:val="solid"/>
                          <w14:miter w14:lim="100000"/>
                        </w14:textOutline>
                      </w:rPr>
                      <w:t>Burgdorf</w:t>
                    </w:r>
                  </w:p>
                </w:txbxContent>
              </v:textbox>
            </v:shape>
          </w:pict>
        </mc:Fallback>
      </mc:AlternateContent>
    </w:r>
    <w:r>
      <w:rPr>
        <w:noProof/>
      </w:rPr>
      <w:drawing>
        <wp:inline distT="0" distB="0" distL="0" distR="0" wp14:anchorId="2029EDA9" wp14:editId="232E6EC7">
          <wp:extent cx="581025" cy="65722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657225"/>
                  </a:xfrm>
                  <a:prstGeom prst="rect">
                    <a:avLst/>
                  </a:prstGeom>
                  <a:solidFill>
                    <a:srgbClr val="FFFFFF"/>
                  </a:solidFill>
                  <a:ln>
                    <a:noFill/>
                  </a:ln>
                </pic:spPr>
              </pic:pic>
            </a:graphicData>
          </a:graphic>
        </wp:inline>
      </w:drawing>
    </w:r>
    <w:r w:rsidR="007F620C">
      <w:tab/>
      <w:t xml:space="preserve">       </w:t>
    </w:r>
    <w:r w:rsidR="007B444C">
      <w:rPr>
        <w:sz w:val="20"/>
      </w:rPr>
      <w:t>Sportleiter</w:t>
    </w:r>
    <w:r w:rsidR="007F620C">
      <w:rPr>
        <w:sz w:val="20"/>
      </w:rPr>
      <w:t xml:space="preserve"> Bogen – Reiner Kensy </w:t>
    </w:r>
  </w:p>
  <w:p w14:paraId="69981B26" w14:textId="5F58435A" w:rsidR="007F620C" w:rsidRDefault="002D7C14">
    <w:pPr>
      <w:pStyle w:val="Kopfzeile"/>
      <w:jc w:val="center"/>
      <w:rPr>
        <w:rFonts w:ascii="Comic Sans MS" w:hAnsi="Comic Sans MS"/>
        <w:sz w:val="16"/>
      </w:rPr>
    </w:pPr>
    <w:r>
      <w:rPr>
        <w:noProof/>
      </w:rPr>
      <mc:AlternateContent>
        <mc:Choice Requires="wps">
          <w:drawing>
            <wp:anchor distT="0" distB="0" distL="114935" distR="114935" simplePos="0" relativeHeight="251658240" behindDoc="1" locked="0" layoutInCell="1" allowOverlap="1" wp14:anchorId="038F2A37" wp14:editId="6679747F">
              <wp:simplePos x="0" y="0"/>
              <wp:positionH relativeFrom="column">
                <wp:posOffset>2920799</wp:posOffset>
              </wp:positionH>
              <wp:positionV relativeFrom="paragraph">
                <wp:posOffset>12601</wp:posOffset>
              </wp:positionV>
              <wp:extent cx="3223895" cy="668956"/>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3895" cy="6689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532DD7" w14:textId="77777777" w:rsidR="007F620C" w:rsidRPr="00183111" w:rsidRDefault="007F620C">
                          <w:pPr>
                            <w:ind w:firstLine="709"/>
                            <w:rPr>
                              <w:sz w:val="16"/>
                              <w:szCs w:val="16"/>
                            </w:rPr>
                          </w:pPr>
                        </w:p>
                        <w:p w14:paraId="38CF4EF0" w14:textId="642809B5" w:rsidR="007F620C" w:rsidRDefault="007F620C" w:rsidP="00FD41FE">
                          <w:pPr>
                            <w:ind w:firstLine="709"/>
                            <w:rPr>
                              <w:sz w:val="20"/>
                              <w:lang w:val="it-IT"/>
                            </w:rPr>
                          </w:pPr>
                          <w:r>
                            <w:rPr>
                              <w:sz w:val="20"/>
                              <w:lang w:val="it-IT"/>
                            </w:rPr>
                            <w:t xml:space="preserve">   Tel. </w:t>
                          </w:r>
                          <w:r w:rsidR="00060A8C">
                            <w:rPr>
                              <w:sz w:val="20"/>
                              <w:lang w:val="it-IT"/>
                            </w:rPr>
                            <w:t>01511 4966762</w:t>
                          </w:r>
                          <w:r>
                            <w:rPr>
                              <w:sz w:val="20"/>
                              <w:lang w:val="it-IT"/>
                            </w:rPr>
                            <w:t xml:space="preserve"> </w:t>
                          </w:r>
                        </w:p>
                        <w:p w14:paraId="041425AF" w14:textId="2E4B73E2" w:rsidR="007F620C" w:rsidRDefault="00FD7AC1">
                          <w:pPr>
                            <w:ind w:firstLine="709"/>
                            <w:rPr>
                              <w:color w:val="0000FF"/>
                              <w:sz w:val="20"/>
                              <w:lang w:val="it-IT"/>
                            </w:rPr>
                          </w:pPr>
                          <w:r>
                            <w:rPr>
                              <w:color w:val="0000FF"/>
                              <w:sz w:val="20"/>
                              <w:lang w:val="it-IT"/>
                            </w:rPr>
                            <w:t xml:space="preserve">   E – Mail : </w:t>
                          </w:r>
                          <w:r w:rsidR="00D63130">
                            <w:rPr>
                              <w:color w:val="0000FF"/>
                              <w:sz w:val="20"/>
                              <w:lang w:val="it-IT"/>
                            </w:rPr>
                            <w:t>ksvburgdorfbogen@gmail.com</w:t>
                          </w:r>
                        </w:p>
                        <w:p w14:paraId="6ABCEA56" w14:textId="10C3C135" w:rsidR="007F620C" w:rsidRDefault="00CE18CB">
                          <w:pPr>
                            <w:ind w:firstLine="709"/>
                          </w:pPr>
                          <w:r>
                            <w:rPr>
                              <w:sz w:val="20"/>
                            </w:rPr>
                            <w:t xml:space="preserve">   30. September 2025</w:t>
                          </w:r>
                          <w:r w:rsidR="007F620C">
                            <w:rPr>
                              <w:sz w:val="20"/>
                              <w:lang w:val="it-IT"/>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8F2A37" id="Text Box 2" o:spid="_x0000_s1027" type="#_x0000_t202" style="position:absolute;left:0;text-align:left;margin-left:230pt;margin-top:1pt;width:253.85pt;height:52.65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" stroked="f">
              <v:textbox inset="0,0,0,0">
                <w:txbxContent>
                  <w:p w14:paraId="26532DD7" w14:textId="77777777" w:rsidR="007F620C" w:rsidRPr="00183111" w:rsidRDefault="007F620C">
                    <w:pPr>
                      <w:ind w:firstLine="709"/>
                      <w:rPr>
                        <w:sz w:val="16"/>
                        <w:szCs w:val="16"/>
                      </w:rPr>
                    </w:pPr>
                  </w:p>
                  <w:p w14:paraId="38CF4EF0" w14:textId="642809B5" w:rsidR="007F620C" w:rsidRDefault="007F620C" w:rsidP="00FD41FE">
                    <w:pPr>
                      <w:ind w:firstLine="709"/>
                      <w:rPr>
                        <w:sz w:val="20"/>
                        <w:lang w:val="it-IT"/>
                      </w:rPr>
                    </w:pPr>
                    <w:r>
                      <w:rPr>
                        <w:sz w:val="20"/>
                        <w:lang w:val="it-IT"/>
                      </w:rPr>
                      <w:t xml:space="preserve">   Tel. </w:t>
                    </w:r>
                    <w:r w:rsidR="00060A8C">
                      <w:rPr>
                        <w:sz w:val="20"/>
                        <w:lang w:val="it-IT"/>
                      </w:rPr>
                      <w:t>01511 4966762</w:t>
                    </w:r>
                    <w:r>
                      <w:rPr>
                        <w:sz w:val="20"/>
                        <w:lang w:val="it-IT"/>
                      </w:rPr>
                      <w:t xml:space="preserve"> </w:t>
                    </w:r>
                  </w:p>
                  <w:p w14:paraId="041425AF" w14:textId="2E4B73E2" w:rsidR="007F620C" w:rsidRDefault="00FD7AC1">
                    <w:pPr>
                      <w:ind w:firstLine="709"/>
                      <w:rPr>
                        <w:color w:val="0000FF"/>
                        <w:sz w:val="20"/>
                        <w:lang w:val="it-IT"/>
                      </w:rPr>
                    </w:pPr>
                    <w:r>
                      <w:rPr>
                        <w:color w:val="0000FF"/>
                        <w:sz w:val="20"/>
                        <w:lang w:val="it-IT"/>
                      </w:rPr>
                      <w:t xml:space="preserve">   E – Mail : </w:t>
                    </w:r>
                    <w:r w:rsidR="00D63130">
                      <w:rPr>
                        <w:color w:val="0000FF"/>
                        <w:sz w:val="20"/>
                        <w:lang w:val="it-IT"/>
                      </w:rPr>
                      <w:t>ksvburgdorfbogen@gmail.com</w:t>
                    </w:r>
                  </w:p>
                  <w:p w14:paraId="6ABCEA56" w14:textId="10C3C135" w:rsidR="007F620C" w:rsidRDefault="00CE18CB">
                    <w:pPr>
                      <w:ind w:firstLine="709"/>
                    </w:pPr>
                    <w:r>
                      <w:rPr>
                        <w:sz w:val="20"/>
                      </w:rPr>
                      <w:t xml:space="preserve">   30. September 2025</w:t>
                    </w:r>
                    <w:r w:rsidR="007F620C">
                      <w:rPr>
                        <w:sz w:val="20"/>
                        <w:lang w:val="it-IT"/>
                      </w:rPr>
                      <w:t xml:space="preserve"> </w:t>
                    </w:r>
                  </w:p>
                </w:txbxContent>
              </v:textbox>
            </v:shape>
          </w:pict>
        </mc:Fallback>
      </mc:AlternateContent>
    </w:r>
  </w:p>
  <w:p w14:paraId="0B566F2E" w14:textId="77777777" w:rsidR="007F620C" w:rsidRDefault="007F620C">
    <w:pPr>
      <w:pStyle w:val="Kopfzeile"/>
      <w:tabs>
        <w:tab w:val="clear" w:pos="4536"/>
        <w:tab w:val="clear" w:pos="9072"/>
      </w:tabs>
    </w:pPr>
  </w:p>
  <w:p w14:paraId="0DF3F12F" w14:textId="77777777" w:rsidR="007F620C" w:rsidRDefault="007F620C">
    <w:pPr>
      <w:pStyle w:val="Kopfzeile"/>
      <w:tabs>
        <w:tab w:val="clear" w:pos="4536"/>
        <w:tab w:val="clear" w:pos="9072"/>
      </w:tabs>
    </w:pPr>
  </w:p>
  <w:p w14:paraId="627857C3" w14:textId="77777777" w:rsidR="007F620C" w:rsidRDefault="007F620C">
    <w:pPr>
      <w:pStyle w:val="Kopfzeile"/>
      <w:tabs>
        <w:tab w:val="clear" w:pos="4536"/>
        <w:tab w:val="clear" w:pos="9072"/>
      </w:tabs>
      <w:rPr>
        <w:sz w:val="16"/>
        <w:u w:val="single"/>
      </w:rPr>
    </w:pPr>
  </w:p>
  <w:p w14:paraId="3DCBBCD1" w14:textId="77777777" w:rsidR="007F620C" w:rsidRDefault="007F620C">
    <w:pPr>
      <w:pStyle w:val="Kopfzeile"/>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432" w:hanging="432"/>
      </w:pPr>
    </w:lvl>
    <w:lvl w:ilvl="1">
      <w:start w:val="1"/>
      <w:numFmt w:val="none"/>
      <w:pStyle w:val="berschrift2"/>
      <w:suff w:val="nothing"/>
      <w:lvlText w:val=""/>
      <w:lvlJc w:val="left"/>
      <w:pPr>
        <w:tabs>
          <w:tab w:val="num" w:pos="0"/>
        </w:tabs>
        <w:ind w:left="576" w:hanging="576"/>
      </w:pPr>
    </w:lvl>
    <w:lvl w:ilvl="2">
      <w:start w:val="1"/>
      <w:numFmt w:val="none"/>
      <w:pStyle w:val="berschrift3"/>
      <w:suff w:val="nothing"/>
      <w:lvlText w:val=""/>
      <w:lvlJc w:val="left"/>
      <w:pPr>
        <w:tabs>
          <w:tab w:val="num" w:pos="0"/>
        </w:tabs>
        <w:ind w:left="720" w:hanging="720"/>
      </w:pPr>
    </w:lvl>
    <w:lvl w:ilvl="3">
      <w:start w:val="1"/>
      <w:numFmt w:val="none"/>
      <w:pStyle w:val="berschrift4"/>
      <w:suff w:val="nothing"/>
      <w:lvlText w:val=""/>
      <w:lvlJc w:val="left"/>
      <w:pPr>
        <w:tabs>
          <w:tab w:val="num" w:pos="0"/>
        </w:tabs>
        <w:ind w:left="864" w:hanging="864"/>
      </w:pPr>
    </w:lvl>
    <w:lvl w:ilvl="4">
      <w:start w:val="1"/>
      <w:numFmt w:val="none"/>
      <w:pStyle w:val="berschrift5"/>
      <w:suff w:val="nothing"/>
      <w:lvlText w:val=""/>
      <w:lvlJc w:val="left"/>
      <w:pPr>
        <w:tabs>
          <w:tab w:val="num" w:pos="0"/>
        </w:tabs>
        <w:ind w:left="1008" w:hanging="1008"/>
      </w:pPr>
    </w:lvl>
    <w:lvl w:ilvl="5">
      <w:start w:val="1"/>
      <w:numFmt w:val="none"/>
      <w:pStyle w:val="berschrift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num w:numId="1" w16cid:durableId="1468930883">
    <w:abstractNumId w:val="0"/>
  </w:num>
  <w:num w:numId="2" w16cid:durableId="12754755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6AA"/>
    <w:rsid w:val="00007953"/>
    <w:rsid w:val="00043224"/>
    <w:rsid w:val="000457E8"/>
    <w:rsid w:val="00055524"/>
    <w:rsid w:val="00060A8C"/>
    <w:rsid w:val="000D50EC"/>
    <w:rsid w:val="000F557D"/>
    <w:rsid w:val="00101A53"/>
    <w:rsid w:val="00112D2E"/>
    <w:rsid w:val="00114234"/>
    <w:rsid w:val="00124452"/>
    <w:rsid w:val="00163385"/>
    <w:rsid w:val="00183111"/>
    <w:rsid w:val="001851FF"/>
    <w:rsid w:val="001D6DEC"/>
    <w:rsid w:val="001D6F98"/>
    <w:rsid w:val="0021050A"/>
    <w:rsid w:val="002316AA"/>
    <w:rsid w:val="00241221"/>
    <w:rsid w:val="00260AE5"/>
    <w:rsid w:val="002A5638"/>
    <w:rsid w:val="002B0CA9"/>
    <w:rsid w:val="002B3C96"/>
    <w:rsid w:val="002C301B"/>
    <w:rsid w:val="002D7C14"/>
    <w:rsid w:val="002F4CD8"/>
    <w:rsid w:val="00323967"/>
    <w:rsid w:val="003340F7"/>
    <w:rsid w:val="00374A95"/>
    <w:rsid w:val="003752EF"/>
    <w:rsid w:val="00375948"/>
    <w:rsid w:val="00376C48"/>
    <w:rsid w:val="003A08CC"/>
    <w:rsid w:val="00412852"/>
    <w:rsid w:val="00432317"/>
    <w:rsid w:val="00454430"/>
    <w:rsid w:val="0048144D"/>
    <w:rsid w:val="004C0474"/>
    <w:rsid w:val="004C3192"/>
    <w:rsid w:val="004E04E1"/>
    <w:rsid w:val="004E23AA"/>
    <w:rsid w:val="004E715E"/>
    <w:rsid w:val="0054768F"/>
    <w:rsid w:val="00556B7E"/>
    <w:rsid w:val="005A26D7"/>
    <w:rsid w:val="005A376F"/>
    <w:rsid w:val="005D314C"/>
    <w:rsid w:val="005E2BB0"/>
    <w:rsid w:val="00630591"/>
    <w:rsid w:val="0066335C"/>
    <w:rsid w:val="006D4F14"/>
    <w:rsid w:val="0070396F"/>
    <w:rsid w:val="00712BF3"/>
    <w:rsid w:val="00745255"/>
    <w:rsid w:val="0075191C"/>
    <w:rsid w:val="00751A9A"/>
    <w:rsid w:val="00756AF2"/>
    <w:rsid w:val="00785DF6"/>
    <w:rsid w:val="007A7B70"/>
    <w:rsid w:val="007B444C"/>
    <w:rsid w:val="007E60E0"/>
    <w:rsid w:val="007F620C"/>
    <w:rsid w:val="00831D78"/>
    <w:rsid w:val="0083597C"/>
    <w:rsid w:val="00845C18"/>
    <w:rsid w:val="00850DEE"/>
    <w:rsid w:val="008733A3"/>
    <w:rsid w:val="00894CAA"/>
    <w:rsid w:val="00897744"/>
    <w:rsid w:val="008B1525"/>
    <w:rsid w:val="008C1119"/>
    <w:rsid w:val="008C35FE"/>
    <w:rsid w:val="00924992"/>
    <w:rsid w:val="00946B7A"/>
    <w:rsid w:val="00974806"/>
    <w:rsid w:val="00976ECF"/>
    <w:rsid w:val="009A0277"/>
    <w:rsid w:val="009A6FB7"/>
    <w:rsid w:val="009D6C48"/>
    <w:rsid w:val="00A61AFB"/>
    <w:rsid w:val="00AA1326"/>
    <w:rsid w:val="00AA3F11"/>
    <w:rsid w:val="00B209D3"/>
    <w:rsid w:val="00B62C60"/>
    <w:rsid w:val="00B72AC3"/>
    <w:rsid w:val="00BB0C57"/>
    <w:rsid w:val="00C12A50"/>
    <w:rsid w:val="00C22A09"/>
    <w:rsid w:val="00C347E7"/>
    <w:rsid w:val="00C528CD"/>
    <w:rsid w:val="00C60121"/>
    <w:rsid w:val="00C629F9"/>
    <w:rsid w:val="00CE18CB"/>
    <w:rsid w:val="00CF7C5F"/>
    <w:rsid w:val="00D258F6"/>
    <w:rsid w:val="00D31E33"/>
    <w:rsid w:val="00D4027C"/>
    <w:rsid w:val="00D63130"/>
    <w:rsid w:val="00DA6FB3"/>
    <w:rsid w:val="00DC6175"/>
    <w:rsid w:val="00DE415F"/>
    <w:rsid w:val="00E1097C"/>
    <w:rsid w:val="00EF51CF"/>
    <w:rsid w:val="00F377D3"/>
    <w:rsid w:val="00F47374"/>
    <w:rsid w:val="00FA13A5"/>
    <w:rsid w:val="00FA7415"/>
    <w:rsid w:val="00FB5D01"/>
    <w:rsid w:val="00FD41FE"/>
    <w:rsid w:val="00FD7AC1"/>
    <w:rsid w:val="00FF6DB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4B0E506"/>
  <w15:chartTrackingRefBased/>
  <w15:docId w15:val="{52486022-660B-4777-8868-DCEB55AFE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4"/>
      <w:lang w:eastAsia="ar-SA"/>
    </w:rPr>
  </w:style>
  <w:style w:type="paragraph" w:styleId="berschrift1">
    <w:name w:val="heading 1"/>
    <w:basedOn w:val="Standard"/>
    <w:next w:val="Standard"/>
    <w:qFormat/>
    <w:pPr>
      <w:keepNext/>
      <w:numPr>
        <w:numId w:val="1"/>
      </w:numPr>
      <w:outlineLvl w:val="0"/>
    </w:pPr>
    <w:rPr>
      <w:b/>
      <w:sz w:val="52"/>
      <w:u w:val="single"/>
    </w:rPr>
  </w:style>
  <w:style w:type="paragraph" w:styleId="berschrift2">
    <w:name w:val="heading 2"/>
    <w:basedOn w:val="Standard"/>
    <w:next w:val="Standard"/>
    <w:qFormat/>
    <w:pPr>
      <w:keepNext/>
      <w:numPr>
        <w:ilvl w:val="1"/>
        <w:numId w:val="1"/>
      </w:numPr>
      <w:tabs>
        <w:tab w:val="right" w:pos="9702"/>
      </w:tabs>
      <w:jc w:val="center"/>
      <w:outlineLvl w:val="1"/>
    </w:pPr>
    <w:rPr>
      <w:b/>
      <w:sz w:val="40"/>
      <w:u w:val="single"/>
    </w:rPr>
  </w:style>
  <w:style w:type="paragraph" w:styleId="berschrift3">
    <w:name w:val="heading 3"/>
    <w:basedOn w:val="Standard"/>
    <w:next w:val="Standard"/>
    <w:qFormat/>
    <w:pPr>
      <w:keepNext/>
      <w:numPr>
        <w:ilvl w:val="2"/>
        <w:numId w:val="1"/>
      </w:numPr>
      <w:outlineLvl w:val="2"/>
    </w:pPr>
    <w:rPr>
      <w:b/>
      <w:bCs/>
    </w:rPr>
  </w:style>
  <w:style w:type="paragraph" w:styleId="berschrift4">
    <w:name w:val="heading 4"/>
    <w:basedOn w:val="Standard"/>
    <w:next w:val="Standard"/>
    <w:qFormat/>
    <w:pPr>
      <w:keepNext/>
      <w:numPr>
        <w:ilvl w:val="3"/>
        <w:numId w:val="1"/>
      </w:numPr>
      <w:outlineLvl w:val="3"/>
    </w:pPr>
    <w:rPr>
      <w:b/>
      <w:bCs/>
      <w:sz w:val="22"/>
    </w:rPr>
  </w:style>
  <w:style w:type="paragraph" w:styleId="berschrift5">
    <w:name w:val="heading 5"/>
    <w:basedOn w:val="Standard"/>
    <w:next w:val="Standard"/>
    <w:qFormat/>
    <w:pPr>
      <w:keepNext/>
      <w:numPr>
        <w:ilvl w:val="4"/>
        <w:numId w:val="1"/>
      </w:numPr>
      <w:outlineLvl w:val="4"/>
    </w:pPr>
    <w:rPr>
      <w:b/>
      <w:bCs/>
      <w:i/>
      <w:iCs/>
      <w:u w:val="single"/>
    </w:rPr>
  </w:style>
  <w:style w:type="paragraph" w:styleId="berschrift6">
    <w:name w:val="heading 6"/>
    <w:basedOn w:val="Standard"/>
    <w:next w:val="Standard"/>
    <w:qFormat/>
    <w:pPr>
      <w:keepNext/>
      <w:numPr>
        <w:ilvl w:val="5"/>
        <w:numId w:val="1"/>
      </w:numPr>
      <w:outlineLvl w:val="5"/>
    </w:pPr>
    <w:rPr>
      <w:b/>
      <w:bCs/>
      <w:color w:val="FF0000"/>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character" w:customStyle="1" w:styleId="WW-Absatz-Standardschriftart">
    <w:name w:val="WW-Absatz-Standardschriftart"/>
  </w:style>
  <w:style w:type="character" w:styleId="Seitenzahl">
    <w:name w:val="page number"/>
    <w:basedOn w:val="WW-Absatz-Standardschriftart"/>
  </w:style>
  <w:style w:type="character" w:styleId="Hyperlink">
    <w:name w:val="Hyperlink"/>
    <w:rPr>
      <w:color w:val="0000FF"/>
      <w:u w:val="single"/>
    </w:rPr>
  </w:style>
  <w:style w:type="paragraph" w:customStyle="1" w:styleId="berschrift">
    <w:name w:val="Überschrift"/>
    <w:basedOn w:val="Standard"/>
    <w:next w:val="Textkrper"/>
    <w:pPr>
      <w:keepNext/>
      <w:spacing w:before="240" w:after="120"/>
    </w:pPr>
    <w:rPr>
      <w:rFonts w:eastAsia="Lucida Sans Unicode" w:cs="Tahoma"/>
      <w:sz w:val="28"/>
      <w:szCs w:val="28"/>
    </w:rPr>
  </w:style>
  <w:style w:type="paragraph" w:styleId="Textkrper">
    <w:name w:val="Body Text"/>
    <w:basedOn w:val="Standard"/>
    <w:pPr>
      <w:ind w:right="-1"/>
    </w:pPr>
  </w:style>
  <w:style w:type="paragraph" w:styleId="Liste">
    <w:name w:val="List"/>
    <w:basedOn w:val="Textkrper"/>
    <w:rPr>
      <w:rFonts w:cs="Tahoma"/>
    </w:rPr>
  </w:style>
  <w:style w:type="paragraph" w:customStyle="1" w:styleId="Beschriftung1">
    <w:name w:val="Beschriftung1"/>
    <w:basedOn w:val="Standard"/>
    <w:pPr>
      <w:suppressLineNumbers/>
      <w:spacing w:before="120" w:after="120"/>
    </w:pPr>
    <w:rPr>
      <w:rFonts w:cs="Tahoma"/>
      <w:i/>
      <w:iCs/>
      <w:szCs w:val="24"/>
    </w:rPr>
  </w:style>
  <w:style w:type="paragraph" w:customStyle="1" w:styleId="Verzeichnis">
    <w:name w:val="Verzeichnis"/>
    <w:basedOn w:val="Standard"/>
    <w:pPr>
      <w:suppressLineNumbers/>
    </w:pPr>
    <w:rPr>
      <w:rFonts w:cs="Tahoma"/>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customStyle="1" w:styleId="Textkrper21">
    <w:name w:val="Textkörper 21"/>
    <w:basedOn w:val="Standard"/>
    <w:rPr>
      <w:b/>
      <w:bCs/>
      <w:i/>
      <w:iCs/>
      <w:color w:val="FF0000"/>
      <w:sz w:val="20"/>
      <w:u w:val="single"/>
    </w:rPr>
  </w:style>
  <w:style w:type="paragraph" w:customStyle="1" w:styleId="Textkrper31">
    <w:name w:val="Textkörper 31"/>
    <w:basedOn w:val="Standard"/>
    <w:pPr>
      <w:jc w:val="both"/>
    </w:pPr>
    <w:rPr>
      <w:b/>
      <w:bCs/>
      <w:color w:val="FF0000"/>
      <w:sz w:val="20"/>
    </w:rPr>
  </w:style>
  <w:style w:type="paragraph" w:customStyle="1" w:styleId="Rahmeninhalt">
    <w:name w:val="Rahmeninhalt"/>
    <w:basedOn w:val="Textkrper"/>
  </w:style>
  <w:style w:type="paragraph" w:styleId="NurText">
    <w:name w:val="Plain Text"/>
    <w:basedOn w:val="Standard"/>
    <w:rsid w:val="006D4F14"/>
    <w:rPr>
      <w:rFonts w:ascii="Courier New" w:hAnsi="Courier New" w:cs="Courier New"/>
      <w:sz w:val="20"/>
      <w:lang w:eastAsia="de-DE"/>
    </w:rPr>
  </w:style>
  <w:style w:type="paragraph" w:styleId="Sprechblasentext">
    <w:name w:val="Balloon Text"/>
    <w:basedOn w:val="Standard"/>
    <w:link w:val="SprechblasentextZchn"/>
    <w:rsid w:val="00B209D3"/>
    <w:rPr>
      <w:rFonts w:ascii="Segoe UI" w:hAnsi="Segoe UI" w:cs="Segoe UI"/>
      <w:sz w:val="18"/>
      <w:szCs w:val="18"/>
    </w:rPr>
  </w:style>
  <w:style w:type="character" w:customStyle="1" w:styleId="SprechblasentextZchn">
    <w:name w:val="Sprechblasentext Zchn"/>
    <w:link w:val="Sprechblasentext"/>
    <w:rsid w:val="00B209D3"/>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e\Microsoft%20Office\Vorlagen\KSV-%20Burgdorf-B&#246;sch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KSV- Burgdorf-Bösche.dot</Template>
  <TotalTime>0</TotalTime>
  <Pages>3</Pages>
  <Words>1022</Words>
  <Characters>5932</Characters>
  <Application>Microsoft Office Word</Application>
  <DocSecurity>0</DocSecurity>
  <Lines>191</Lines>
  <Paragraphs>124</Paragraphs>
  <ScaleCrop>false</ScaleCrop>
  <HeadingPairs>
    <vt:vector size="2" baseType="variant">
      <vt:variant>
        <vt:lpstr>Titel</vt:lpstr>
      </vt:variant>
      <vt:variant>
        <vt:i4>1</vt:i4>
      </vt:variant>
    </vt:vector>
  </HeadingPairs>
  <TitlesOfParts>
    <vt:vector size="1" baseType="lpstr">
      <vt:lpstr>KSV Burgdorf, Am Scharl 9, 31275 Lehrte-Immensen</vt:lpstr>
    </vt:vector>
  </TitlesOfParts>
  <Company/>
  <LinksUpToDate>false</LinksUpToDate>
  <CharactersWithSpaces>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KSV Burgdorf, Am Scharl 9, 31275 Lehrte-Immensen</dc:title>
  <dc:subject/>
  <dc:creator>Werner Bösche</dc:creator>
  <cp:keywords/>
  <cp:lastModifiedBy>Reiner Kensy</cp:lastModifiedBy>
  <cp:revision>9</cp:revision>
  <cp:lastPrinted>2025-10-21T12:42:00Z</cp:lastPrinted>
  <dcterms:created xsi:type="dcterms:W3CDTF">2025-09-30T09:40:00Z</dcterms:created>
  <dcterms:modified xsi:type="dcterms:W3CDTF">2025-10-21T12:42:00Z</dcterms:modified>
</cp:coreProperties>
</file>